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AE218" w14:textId="248542B7" w:rsidR="00B11D26" w:rsidRPr="001B335E" w:rsidRDefault="00720605" w:rsidP="00B11D26">
      <w:pPr>
        <w:keepNext/>
        <w:spacing w:before="240" w:after="120" w:line="360" w:lineRule="auto"/>
        <w:jc w:val="center"/>
        <w:outlineLvl w:val="0"/>
        <w:rPr>
          <w:rFonts w:ascii="Arial" w:eastAsia="Arial" w:hAnsi="Arial" w:cs="Arial"/>
          <w:b/>
          <w:bCs/>
          <w:spacing w:val="-5"/>
        </w:rPr>
      </w:pPr>
      <w:r>
        <w:rPr>
          <w:rFonts w:ascii="Arial" w:eastAsia="Arial" w:hAnsi="Arial" w:cs="Arial"/>
          <w:b/>
          <w:bCs/>
        </w:rPr>
        <w:t>AN</w:t>
      </w:r>
      <w:r w:rsidR="00B11D26" w:rsidRPr="001B335E">
        <w:rPr>
          <w:rFonts w:ascii="Arial" w:eastAsia="Arial" w:hAnsi="Arial" w:cs="Arial"/>
          <w:b/>
          <w:bCs/>
        </w:rPr>
        <w:t>EXO II</w:t>
      </w:r>
    </w:p>
    <w:p w14:paraId="2B107A34" w14:textId="77777777" w:rsidR="00B11D26" w:rsidRPr="001B335E" w:rsidRDefault="00B11D26" w:rsidP="00B11D26">
      <w:pPr>
        <w:spacing w:before="74"/>
        <w:ind w:left="58" w:right="695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22CDB4F" w14:textId="77777777" w:rsidR="00B11D26" w:rsidRPr="001B335E" w:rsidRDefault="00B11D26" w:rsidP="00B11D26">
      <w:pPr>
        <w:ind w:left="58" w:right="703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1B335E">
        <w:rPr>
          <w:rFonts w:ascii="Arial" w:eastAsia="Arial" w:hAnsi="Arial" w:cs="Arial"/>
          <w:b/>
          <w:bCs/>
          <w:sz w:val="20"/>
          <w:szCs w:val="20"/>
        </w:rPr>
        <w:t>MEMORIA</w:t>
      </w:r>
      <w:r w:rsidRPr="001B335E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b/>
          <w:bCs/>
          <w:sz w:val="20"/>
          <w:szCs w:val="20"/>
        </w:rPr>
        <w:t>EXPLICATIVA</w:t>
      </w:r>
      <w:r w:rsidRPr="001B335E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b/>
          <w:bCs/>
          <w:sz w:val="20"/>
          <w:szCs w:val="20"/>
        </w:rPr>
        <w:t>DEL</w:t>
      </w:r>
      <w:r w:rsidRPr="001B335E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b/>
          <w:bCs/>
          <w:spacing w:val="-2"/>
          <w:sz w:val="20"/>
          <w:szCs w:val="20"/>
        </w:rPr>
        <w:t>PROYECTO</w:t>
      </w:r>
    </w:p>
    <w:p w14:paraId="7DE624EF" w14:textId="77777777" w:rsidR="00B11D26" w:rsidRPr="001B335E" w:rsidRDefault="00B11D26" w:rsidP="00B11D26">
      <w:pPr>
        <w:spacing w:before="227"/>
        <w:rPr>
          <w:rFonts w:ascii="Arial" w:eastAsia="Arial" w:hAnsi="Arial" w:cs="Arial"/>
          <w:b/>
          <w:sz w:val="20"/>
          <w:szCs w:val="20"/>
        </w:rPr>
      </w:pPr>
    </w:p>
    <w:p w14:paraId="0123F0B8" w14:textId="77777777" w:rsidR="00B11D26" w:rsidRPr="001B335E" w:rsidRDefault="00B11D26" w:rsidP="00B11D26">
      <w:pPr>
        <w:spacing w:after="4"/>
        <w:ind w:left="178"/>
        <w:rPr>
          <w:rFonts w:ascii="Arial" w:eastAsia="Arial" w:hAnsi="Arial" w:cs="Arial"/>
          <w:b/>
          <w:sz w:val="20"/>
          <w:szCs w:val="20"/>
        </w:rPr>
      </w:pPr>
      <w:r w:rsidRPr="001B335E">
        <w:rPr>
          <w:rFonts w:ascii="Arial" w:eastAsia="Arial" w:hAnsi="Arial" w:cs="Arial"/>
          <w:b/>
          <w:sz w:val="20"/>
          <w:szCs w:val="20"/>
        </w:rPr>
        <w:t>ENTIDAD</w:t>
      </w:r>
      <w:r w:rsidRPr="001B335E">
        <w:rPr>
          <w:rFonts w:ascii="Arial" w:eastAsia="Arial" w:hAnsi="Arial" w:cs="Arial"/>
          <w:b/>
          <w:spacing w:val="-9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b/>
          <w:spacing w:val="-2"/>
          <w:sz w:val="20"/>
          <w:szCs w:val="20"/>
        </w:rPr>
        <w:t>SOLICITANTE:</w:t>
      </w:r>
    </w:p>
    <w:p w14:paraId="5AD67B1D" w14:textId="77777777" w:rsidR="00B11D26" w:rsidRPr="001B335E" w:rsidRDefault="00B11D26" w:rsidP="00B11D26">
      <w:pPr>
        <w:ind w:left="178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0" w:type="auto"/>
        <w:tblInd w:w="178" w:type="dxa"/>
        <w:tblLook w:val="04A0" w:firstRow="1" w:lastRow="0" w:firstColumn="1" w:lastColumn="0" w:noHBand="0" w:noVBand="1"/>
      </w:tblPr>
      <w:tblGrid>
        <w:gridCol w:w="9882"/>
      </w:tblGrid>
      <w:tr w:rsidR="00B11D26" w:rsidRPr="001B335E" w14:paraId="5B2F748A" w14:textId="77777777" w:rsidTr="007A078D">
        <w:tc>
          <w:tcPr>
            <w:tcW w:w="9882" w:type="dxa"/>
          </w:tcPr>
          <w:p w14:paraId="713DF12F" w14:textId="77777777" w:rsidR="00B11D26" w:rsidRPr="001B335E" w:rsidRDefault="00B11D26" w:rsidP="007A078D">
            <w:pPr>
              <w:spacing w:before="193"/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</w:pPr>
            <w:r w:rsidRPr="001B335E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>AYUNTAMIENTO:</w:t>
            </w:r>
          </w:p>
          <w:p w14:paraId="705A81B8" w14:textId="77777777" w:rsidR="00B11D26" w:rsidRPr="001B335E" w:rsidRDefault="00B11D26" w:rsidP="007A078D">
            <w:pPr>
              <w:spacing w:before="193"/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</w:pPr>
            <w:r w:rsidRPr="001B335E"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>CIF:</w:t>
            </w:r>
          </w:p>
        </w:tc>
      </w:tr>
    </w:tbl>
    <w:p w14:paraId="4696C659" w14:textId="77777777" w:rsidR="00B11D26" w:rsidRPr="001B335E" w:rsidRDefault="00B11D26" w:rsidP="00B11D26">
      <w:pPr>
        <w:rPr>
          <w:rFonts w:ascii="Arial" w:eastAsia="Arial" w:hAnsi="Arial" w:cs="Arial"/>
          <w:sz w:val="20"/>
          <w:szCs w:val="20"/>
        </w:rPr>
      </w:pPr>
    </w:p>
    <w:p w14:paraId="2144139C" w14:textId="77777777" w:rsidR="00B11D26" w:rsidRPr="001B335E" w:rsidRDefault="00B11D26" w:rsidP="00B11D26">
      <w:pPr>
        <w:ind w:left="176"/>
        <w:rPr>
          <w:rFonts w:ascii="Arial" w:eastAsia="Arial" w:hAnsi="Arial" w:cs="Arial"/>
          <w:b/>
          <w:sz w:val="20"/>
          <w:szCs w:val="20"/>
        </w:rPr>
      </w:pPr>
    </w:p>
    <w:p w14:paraId="4BB101E4" w14:textId="77777777" w:rsidR="00B11D26" w:rsidRPr="001B335E" w:rsidRDefault="00B11D26" w:rsidP="00B11D26">
      <w:pPr>
        <w:numPr>
          <w:ilvl w:val="0"/>
          <w:numId w:val="3"/>
        </w:numPr>
        <w:tabs>
          <w:tab w:val="left" w:pos="460"/>
        </w:tabs>
        <w:ind w:left="460" w:hanging="358"/>
        <w:rPr>
          <w:rFonts w:ascii="Arial" w:eastAsia="Arial" w:hAnsi="Arial" w:cs="Arial"/>
          <w:b/>
          <w:sz w:val="20"/>
          <w:szCs w:val="20"/>
        </w:rPr>
      </w:pPr>
      <w:r w:rsidRPr="001B335E">
        <w:rPr>
          <w:rFonts w:ascii="Arial" w:eastAsia="Arial" w:hAnsi="Arial" w:cs="Arial"/>
          <w:b/>
          <w:sz w:val="20"/>
          <w:szCs w:val="20"/>
          <w:u w:val="single"/>
        </w:rPr>
        <w:t>DESCRIPCIÓN</w:t>
      </w:r>
      <w:r w:rsidRPr="001B335E">
        <w:rPr>
          <w:rFonts w:ascii="Arial" w:eastAsia="Arial" w:hAnsi="Arial" w:cs="Arial"/>
          <w:b/>
          <w:spacing w:val="-8"/>
          <w:sz w:val="20"/>
          <w:szCs w:val="20"/>
          <w:u w:val="single"/>
        </w:rPr>
        <w:t xml:space="preserve"> </w:t>
      </w:r>
      <w:r w:rsidRPr="001B335E">
        <w:rPr>
          <w:rFonts w:ascii="Arial" w:eastAsia="Arial" w:hAnsi="Arial" w:cs="Arial"/>
          <w:b/>
          <w:sz w:val="20"/>
          <w:szCs w:val="20"/>
          <w:u w:val="single"/>
        </w:rPr>
        <w:t>GENERAL</w:t>
      </w:r>
      <w:r w:rsidRPr="001B335E">
        <w:rPr>
          <w:rFonts w:ascii="Arial" w:eastAsia="Arial" w:hAnsi="Arial" w:cs="Arial"/>
          <w:b/>
          <w:spacing w:val="-4"/>
          <w:sz w:val="20"/>
          <w:szCs w:val="20"/>
          <w:u w:val="single"/>
        </w:rPr>
        <w:t xml:space="preserve"> </w:t>
      </w:r>
      <w:r w:rsidRPr="001B335E">
        <w:rPr>
          <w:rFonts w:ascii="Arial" w:eastAsia="Arial" w:hAnsi="Arial" w:cs="Arial"/>
          <w:b/>
          <w:sz w:val="20"/>
          <w:szCs w:val="20"/>
          <w:u w:val="single"/>
        </w:rPr>
        <w:t>DEL</w:t>
      </w:r>
      <w:r w:rsidRPr="001B335E">
        <w:rPr>
          <w:rFonts w:ascii="Arial" w:eastAsia="Arial" w:hAnsi="Arial" w:cs="Arial"/>
          <w:b/>
          <w:spacing w:val="-5"/>
          <w:sz w:val="20"/>
          <w:szCs w:val="20"/>
          <w:u w:val="single"/>
        </w:rPr>
        <w:t xml:space="preserve"> </w:t>
      </w:r>
      <w:r w:rsidRPr="001B335E">
        <w:rPr>
          <w:rFonts w:ascii="Arial" w:eastAsia="Arial" w:hAnsi="Arial" w:cs="Arial"/>
          <w:b/>
          <w:sz w:val="20"/>
          <w:szCs w:val="20"/>
          <w:u w:val="single"/>
        </w:rPr>
        <w:t>PROYECTO</w:t>
      </w:r>
      <w:r w:rsidRPr="001B335E">
        <w:rPr>
          <w:rFonts w:ascii="Arial" w:eastAsia="Arial" w:hAnsi="Arial" w:cs="Arial"/>
          <w:b/>
          <w:spacing w:val="-7"/>
          <w:sz w:val="20"/>
          <w:szCs w:val="20"/>
          <w:u w:val="single"/>
        </w:rPr>
        <w:t xml:space="preserve"> </w:t>
      </w:r>
      <w:r w:rsidRPr="001B335E">
        <w:rPr>
          <w:rFonts w:ascii="Arial" w:eastAsia="Arial" w:hAnsi="Arial" w:cs="Arial"/>
          <w:b/>
          <w:sz w:val="20"/>
          <w:szCs w:val="20"/>
          <w:u w:val="single"/>
        </w:rPr>
        <w:t>PARA</w:t>
      </w:r>
      <w:r w:rsidRPr="001B335E">
        <w:rPr>
          <w:rFonts w:ascii="Arial" w:eastAsia="Arial" w:hAnsi="Arial" w:cs="Arial"/>
          <w:b/>
          <w:spacing w:val="-9"/>
          <w:sz w:val="20"/>
          <w:szCs w:val="20"/>
          <w:u w:val="single"/>
        </w:rPr>
        <w:t xml:space="preserve"> </w:t>
      </w:r>
      <w:r w:rsidRPr="001B335E">
        <w:rPr>
          <w:rFonts w:ascii="Arial" w:eastAsia="Arial" w:hAnsi="Arial" w:cs="Arial"/>
          <w:b/>
          <w:sz w:val="20"/>
          <w:szCs w:val="20"/>
          <w:u w:val="single"/>
        </w:rPr>
        <w:t>EL</w:t>
      </w:r>
      <w:r w:rsidRPr="001B335E">
        <w:rPr>
          <w:rFonts w:ascii="Arial" w:eastAsia="Arial" w:hAnsi="Arial" w:cs="Arial"/>
          <w:b/>
          <w:spacing w:val="-6"/>
          <w:sz w:val="20"/>
          <w:szCs w:val="20"/>
          <w:u w:val="single"/>
        </w:rPr>
        <w:t xml:space="preserve"> </w:t>
      </w:r>
      <w:r w:rsidRPr="001B335E">
        <w:rPr>
          <w:rFonts w:ascii="Arial" w:eastAsia="Arial" w:hAnsi="Arial" w:cs="Arial"/>
          <w:b/>
          <w:sz w:val="20"/>
          <w:szCs w:val="20"/>
          <w:u w:val="single"/>
        </w:rPr>
        <w:t>QUE</w:t>
      </w:r>
      <w:r w:rsidRPr="001B335E">
        <w:rPr>
          <w:rFonts w:ascii="Arial" w:eastAsia="Arial" w:hAnsi="Arial" w:cs="Arial"/>
          <w:b/>
          <w:spacing w:val="-7"/>
          <w:sz w:val="20"/>
          <w:szCs w:val="20"/>
          <w:u w:val="single"/>
        </w:rPr>
        <w:t xml:space="preserve"> </w:t>
      </w:r>
      <w:r w:rsidRPr="001B335E">
        <w:rPr>
          <w:rFonts w:ascii="Arial" w:eastAsia="Arial" w:hAnsi="Arial" w:cs="Arial"/>
          <w:b/>
          <w:sz w:val="20"/>
          <w:szCs w:val="20"/>
          <w:u w:val="single"/>
        </w:rPr>
        <w:t>SOLICITA</w:t>
      </w:r>
      <w:r w:rsidRPr="001B335E">
        <w:rPr>
          <w:rFonts w:ascii="Arial" w:eastAsia="Arial" w:hAnsi="Arial" w:cs="Arial"/>
          <w:b/>
          <w:spacing w:val="-11"/>
          <w:sz w:val="20"/>
          <w:szCs w:val="20"/>
          <w:u w:val="single"/>
        </w:rPr>
        <w:t xml:space="preserve"> </w:t>
      </w:r>
      <w:r w:rsidRPr="001B335E">
        <w:rPr>
          <w:rFonts w:ascii="Arial" w:eastAsia="Arial" w:hAnsi="Arial" w:cs="Arial"/>
          <w:b/>
          <w:spacing w:val="-2"/>
          <w:sz w:val="20"/>
          <w:szCs w:val="20"/>
          <w:u w:val="single"/>
        </w:rPr>
        <w:t>SUBVENCIÓN</w:t>
      </w:r>
    </w:p>
    <w:p w14:paraId="60A266D6" w14:textId="77777777" w:rsidR="00B11D26" w:rsidRPr="001B335E" w:rsidRDefault="00B11D26" w:rsidP="00B11D26">
      <w:pPr>
        <w:spacing w:before="70"/>
        <w:jc w:val="both"/>
        <w:rPr>
          <w:rFonts w:ascii="Arial" w:eastAsia="Arial" w:hAnsi="Arial" w:cs="Arial"/>
          <w:b/>
          <w:sz w:val="20"/>
          <w:szCs w:val="20"/>
        </w:rPr>
      </w:pPr>
    </w:p>
    <w:p w14:paraId="515005DE" w14:textId="77777777" w:rsidR="00B11D26" w:rsidRPr="001B335E" w:rsidRDefault="00B11D26" w:rsidP="00B11D26">
      <w:pPr>
        <w:numPr>
          <w:ilvl w:val="1"/>
          <w:numId w:val="3"/>
        </w:numPr>
        <w:tabs>
          <w:tab w:val="left" w:pos="535"/>
        </w:tabs>
        <w:ind w:left="535" w:hanging="357"/>
        <w:jc w:val="left"/>
        <w:rPr>
          <w:rFonts w:ascii="Arial" w:eastAsia="Arial" w:hAnsi="Arial" w:cs="Arial"/>
          <w:b/>
          <w:sz w:val="20"/>
          <w:szCs w:val="20"/>
        </w:rPr>
      </w:pPr>
      <w:r w:rsidRPr="001B335E">
        <w:rPr>
          <w:rFonts w:ascii="Arial" w:eastAsia="Arial" w:hAnsi="Arial" w:cs="Arial"/>
          <w:b/>
          <w:sz w:val="20"/>
          <w:szCs w:val="20"/>
        </w:rPr>
        <w:t>NOMBRE</w:t>
      </w:r>
      <w:r w:rsidRPr="001B335E">
        <w:rPr>
          <w:rFonts w:ascii="Arial" w:eastAsia="Arial" w:hAnsi="Arial" w:cs="Arial"/>
          <w:b/>
          <w:spacing w:val="-7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b/>
          <w:sz w:val="20"/>
          <w:szCs w:val="20"/>
        </w:rPr>
        <w:t>DEL</w:t>
      </w:r>
      <w:r w:rsidRPr="001B335E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b/>
          <w:spacing w:val="-2"/>
          <w:sz w:val="20"/>
          <w:szCs w:val="20"/>
        </w:rPr>
        <w:t>PROYECTO:</w:t>
      </w:r>
    </w:p>
    <w:p w14:paraId="05FE0598" w14:textId="77777777" w:rsidR="00B11D26" w:rsidRPr="001B335E" w:rsidRDefault="00B11D26" w:rsidP="00B11D26">
      <w:pPr>
        <w:spacing w:before="47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aconcuadrcula1"/>
        <w:tblW w:w="0" w:type="auto"/>
        <w:tblInd w:w="178" w:type="dxa"/>
        <w:tblLook w:val="04A0" w:firstRow="1" w:lastRow="0" w:firstColumn="1" w:lastColumn="0" w:noHBand="0" w:noVBand="1"/>
      </w:tblPr>
      <w:tblGrid>
        <w:gridCol w:w="9882"/>
      </w:tblGrid>
      <w:tr w:rsidR="00B11D26" w:rsidRPr="001B335E" w14:paraId="571F9120" w14:textId="77777777" w:rsidTr="007A078D">
        <w:tc>
          <w:tcPr>
            <w:tcW w:w="10210" w:type="dxa"/>
          </w:tcPr>
          <w:p w14:paraId="7D2959ED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66BE4C4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433FCDB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9784C9A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10F6904" w14:textId="77777777" w:rsidR="00B11D26" w:rsidRPr="001B335E" w:rsidRDefault="00B11D26" w:rsidP="00B11D26">
      <w:pPr>
        <w:rPr>
          <w:rFonts w:ascii="Arial" w:hAnsi="Arial" w:cs="Arial"/>
          <w:sz w:val="20"/>
          <w:szCs w:val="20"/>
        </w:rPr>
      </w:pPr>
    </w:p>
    <w:p w14:paraId="773CA9F9" w14:textId="77777777" w:rsidR="00B11D26" w:rsidRPr="001B335E" w:rsidRDefault="00B11D26" w:rsidP="00B11D26">
      <w:pPr>
        <w:rPr>
          <w:rFonts w:ascii="Arial" w:hAnsi="Arial" w:cs="Arial"/>
          <w:sz w:val="20"/>
          <w:szCs w:val="20"/>
        </w:rPr>
      </w:pPr>
    </w:p>
    <w:p w14:paraId="6D51A878" w14:textId="77777777" w:rsidR="00B11D26" w:rsidRPr="001B335E" w:rsidRDefault="00B11D26" w:rsidP="00B11D26">
      <w:pPr>
        <w:numPr>
          <w:ilvl w:val="1"/>
          <w:numId w:val="4"/>
        </w:numPr>
        <w:tabs>
          <w:tab w:val="left" w:pos="603"/>
        </w:tabs>
        <w:spacing w:before="77"/>
        <w:jc w:val="left"/>
        <w:rPr>
          <w:rFonts w:ascii="Arial" w:eastAsia="Arial" w:hAnsi="Arial" w:cs="Arial"/>
          <w:b/>
          <w:sz w:val="20"/>
          <w:szCs w:val="20"/>
        </w:rPr>
      </w:pPr>
      <w:r w:rsidRPr="001B335E">
        <w:rPr>
          <w:rFonts w:ascii="Arial" w:eastAsia="Arial" w:hAnsi="Arial" w:cs="Arial"/>
          <w:b/>
          <w:spacing w:val="-2"/>
          <w:sz w:val="20"/>
          <w:szCs w:val="20"/>
        </w:rPr>
        <w:t>AUTODIAGNÓSTICO</w:t>
      </w:r>
    </w:p>
    <w:p w14:paraId="70B8FCE6" w14:textId="77777777" w:rsidR="00B11D26" w:rsidRPr="001B335E" w:rsidRDefault="00B11D26" w:rsidP="00B11D26">
      <w:pPr>
        <w:spacing w:before="80"/>
        <w:rPr>
          <w:rFonts w:ascii="Arial" w:eastAsia="Arial" w:hAnsi="Arial" w:cs="Arial"/>
          <w:b/>
          <w:sz w:val="20"/>
          <w:szCs w:val="20"/>
        </w:rPr>
      </w:pPr>
    </w:p>
    <w:p w14:paraId="03CB06C2" w14:textId="77777777" w:rsidR="00B11D26" w:rsidRPr="001B335E" w:rsidRDefault="00B11D26" w:rsidP="00B11D26">
      <w:pPr>
        <w:spacing w:line="276" w:lineRule="auto"/>
        <w:ind w:left="142" w:right="937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B335E">
        <w:rPr>
          <w:rFonts w:ascii="Arial" w:eastAsia="Arial" w:hAnsi="Arial" w:cs="Arial"/>
          <w:i/>
          <w:iCs/>
          <w:sz w:val="20"/>
          <w:szCs w:val="20"/>
        </w:rPr>
        <w:t>Sintetice la situación de partida de la entidad enumerando aquellos aspectos, necesidades o carencias a las que se dará</w:t>
      </w:r>
      <w:r w:rsidRPr="001B335E">
        <w:rPr>
          <w:rFonts w:ascii="Arial" w:eastAsia="Arial" w:hAnsi="Arial" w:cs="Arial"/>
          <w:i/>
          <w:iCs/>
          <w:spacing w:val="-2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i/>
          <w:iCs/>
          <w:sz w:val="20"/>
          <w:szCs w:val="20"/>
        </w:rPr>
        <w:t>cobertura mediante el proyecto</w:t>
      </w:r>
      <w:r w:rsidRPr="001B335E">
        <w:rPr>
          <w:rFonts w:ascii="Arial" w:eastAsia="Arial" w:hAnsi="Arial" w:cs="Arial"/>
          <w:i/>
          <w:iCs/>
          <w:spacing w:val="-2"/>
          <w:sz w:val="20"/>
          <w:szCs w:val="20"/>
        </w:rPr>
        <w:t>.</w:t>
      </w:r>
    </w:p>
    <w:p w14:paraId="1ECEF60D" w14:textId="77777777" w:rsidR="00B11D26" w:rsidRPr="001B335E" w:rsidRDefault="00B11D26" w:rsidP="00B11D26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B11D26" w:rsidRPr="001B335E" w14:paraId="59DFB6AF" w14:textId="77777777" w:rsidTr="007A078D">
        <w:trPr>
          <w:trHeight w:val="4292"/>
          <w:jc w:val="center"/>
        </w:trPr>
        <w:tc>
          <w:tcPr>
            <w:tcW w:w="9882" w:type="dxa"/>
          </w:tcPr>
          <w:p w14:paraId="04C225B2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72CD064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D43650A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D88333C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D224F5B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84AFF44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02FD028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551837E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32E6771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6433ED5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CE309E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D2C02EE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C791CA8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D4D3BB7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F8976C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9D5F00F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F6769E2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D55D54C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0E4A869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1DC241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3B1DFB4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6703D8C" w14:textId="77777777" w:rsidR="00B11D26" w:rsidRPr="001B335E" w:rsidRDefault="00B11D26" w:rsidP="00B11D26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  <w:sectPr w:rsidR="00B11D26" w:rsidRPr="001B335E" w:rsidSect="007A078D">
          <w:headerReference w:type="default" r:id="rId8"/>
          <w:footerReference w:type="default" r:id="rId9"/>
          <w:pgSz w:w="11910" w:h="16840"/>
          <w:pgMar w:top="2694" w:right="600" w:bottom="280" w:left="1240" w:header="340" w:footer="720" w:gutter="0"/>
          <w:cols w:space="720"/>
          <w:docGrid w:linePitch="326"/>
        </w:sectPr>
      </w:pPr>
    </w:p>
    <w:p w14:paraId="4AF62C3B" w14:textId="77777777" w:rsidR="00B11D26" w:rsidRPr="001B335E" w:rsidRDefault="00B11D26" w:rsidP="00B11D26">
      <w:pPr>
        <w:rPr>
          <w:rFonts w:ascii="Arial" w:hAnsi="Arial" w:cs="Arial"/>
          <w:sz w:val="20"/>
          <w:szCs w:val="20"/>
        </w:rPr>
      </w:pPr>
      <w:r w:rsidRPr="001B335E">
        <w:rPr>
          <w:rFonts w:ascii="Arial" w:hAnsi="Arial" w:cs="Arial"/>
          <w:sz w:val="20"/>
          <w:szCs w:val="20"/>
        </w:rPr>
        <w:lastRenderedPageBreak/>
        <w:t>BREVE</w:t>
      </w:r>
      <w:r w:rsidRPr="001B335E">
        <w:rPr>
          <w:rFonts w:ascii="Arial" w:hAnsi="Arial" w:cs="Arial"/>
          <w:spacing w:val="-8"/>
          <w:sz w:val="20"/>
          <w:szCs w:val="20"/>
        </w:rPr>
        <w:t xml:space="preserve"> </w:t>
      </w:r>
      <w:r w:rsidRPr="001B335E">
        <w:rPr>
          <w:rFonts w:ascii="Arial" w:hAnsi="Arial" w:cs="Arial"/>
          <w:sz w:val="20"/>
          <w:szCs w:val="20"/>
        </w:rPr>
        <w:t>DESCRIPCIÓN</w:t>
      </w:r>
      <w:r w:rsidRPr="001B335E">
        <w:rPr>
          <w:rFonts w:ascii="Arial" w:hAnsi="Arial" w:cs="Arial"/>
          <w:spacing w:val="-8"/>
          <w:sz w:val="20"/>
          <w:szCs w:val="20"/>
        </w:rPr>
        <w:t xml:space="preserve"> </w:t>
      </w:r>
      <w:r w:rsidRPr="001B335E">
        <w:rPr>
          <w:rFonts w:ascii="Arial" w:hAnsi="Arial" w:cs="Arial"/>
          <w:sz w:val="20"/>
          <w:szCs w:val="20"/>
        </w:rPr>
        <w:t>DEL</w:t>
      </w:r>
      <w:r w:rsidRPr="001B335E">
        <w:rPr>
          <w:rFonts w:ascii="Arial" w:hAnsi="Arial" w:cs="Arial"/>
          <w:spacing w:val="-7"/>
          <w:sz w:val="20"/>
          <w:szCs w:val="20"/>
        </w:rPr>
        <w:t xml:space="preserve"> </w:t>
      </w:r>
      <w:r w:rsidRPr="001B335E">
        <w:rPr>
          <w:rFonts w:ascii="Arial" w:hAnsi="Arial" w:cs="Arial"/>
          <w:spacing w:val="-2"/>
          <w:sz w:val="20"/>
          <w:szCs w:val="20"/>
        </w:rPr>
        <w:t xml:space="preserve">PROYECTO </w:t>
      </w:r>
      <w:r w:rsidRPr="001B335E">
        <w:rPr>
          <w:rFonts w:ascii="Arial" w:hAnsi="Arial" w:cs="Arial"/>
          <w:sz w:val="20"/>
          <w:szCs w:val="20"/>
        </w:rPr>
        <w:t>DE</w:t>
      </w:r>
      <w:r w:rsidRPr="001B335E">
        <w:rPr>
          <w:rFonts w:ascii="Arial" w:hAnsi="Arial" w:cs="Arial"/>
          <w:spacing w:val="-5"/>
          <w:sz w:val="20"/>
          <w:szCs w:val="20"/>
        </w:rPr>
        <w:t xml:space="preserve"> </w:t>
      </w:r>
      <w:r w:rsidRPr="001B335E">
        <w:rPr>
          <w:rFonts w:ascii="Arial" w:hAnsi="Arial" w:cs="Arial"/>
          <w:sz w:val="20"/>
          <w:szCs w:val="20"/>
        </w:rPr>
        <w:t>ACUERDO</w:t>
      </w:r>
      <w:r w:rsidRPr="001B335E">
        <w:rPr>
          <w:rFonts w:ascii="Arial" w:hAnsi="Arial" w:cs="Arial"/>
          <w:spacing w:val="-4"/>
          <w:sz w:val="20"/>
          <w:szCs w:val="20"/>
        </w:rPr>
        <w:t xml:space="preserve"> </w:t>
      </w:r>
      <w:r w:rsidRPr="001B335E">
        <w:rPr>
          <w:rFonts w:ascii="Arial" w:hAnsi="Arial" w:cs="Arial"/>
          <w:sz w:val="20"/>
          <w:szCs w:val="20"/>
        </w:rPr>
        <w:t>CON</w:t>
      </w:r>
      <w:r w:rsidRPr="001B335E">
        <w:rPr>
          <w:rFonts w:ascii="Arial" w:hAnsi="Arial" w:cs="Arial"/>
          <w:spacing w:val="-7"/>
          <w:sz w:val="20"/>
          <w:szCs w:val="20"/>
        </w:rPr>
        <w:t xml:space="preserve"> </w:t>
      </w:r>
      <w:r w:rsidRPr="001B335E">
        <w:rPr>
          <w:rFonts w:ascii="Arial" w:hAnsi="Arial" w:cs="Arial"/>
          <w:sz w:val="20"/>
          <w:szCs w:val="20"/>
        </w:rPr>
        <w:t>LOS</w:t>
      </w:r>
      <w:r w:rsidRPr="001B335E">
        <w:rPr>
          <w:rFonts w:ascii="Arial" w:hAnsi="Arial" w:cs="Arial"/>
          <w:spacing w:val="-7"/>
          <w:sz w:val="20"/>
          <w:szCs w:val="20"/>
        </w:rPr>
        <w:t xml:space="preserve"> </w:t>
      </w:r>
      <w:r w:rsidRPr="001B335E">
        <w:rPr>
          <w:rFonts w:ascii="Arial" w:hAnsi="Arial" w:cs="Arial"/>
          <w:sz w:val="20"/>
          <w:szCs w:val="20"/>
        </w:rPr>
        <w:t>CRITERIOS</w:t>
      </w:r>
      <w:r w:rsidRPr="001B335E">
        <w:rPr>
          <w:rFonts w:ascii="Arial" w:hAnsi="Arial" w:cs="Arial"/>
          <w:spacing w:val="-6"/>
          <w:sz w:val="20"/>
          <w:szCs w:val="20"/>
        </w:rPr>
        <w:t xml:space="preserve"> </w:t>
      </w:r>
      <w:r w:rsidRPr="001B335E">
        <w:rPr>
          <w:rFonts w:ascii="Arial" w:hAnsi="Arial" w:cs="Arial"/>
          <w:sz w:val="20"/>
          <w:szCs w:val="20"/>
        </w:rPr>
        <w:t>DE</w:t>
      </w:r>
      <w:r w:rsidRPr="001B335E">
        <w:rPr>
          <w:rFonts w:ascii="Arial" w:hAnsi="Arial" w:cs="Arial"/>
          <w:spacing w:val="-7"/>
          <w:sz w:val="20"/>
          <w:szCs w:val="20"/>
        </w:rPr>
        <w:t xml:space="preserve"> </w:t>
      </w:r>
      <w:r w:rsidRPr="001B335E">
        <w:rPr>
          <w:rFonts w:ascii="Arial" w:hAnsi="Arial" w:cs="Arial"/>
          <w:spacing w:val="-2"/>
          <w:sz w:val="20"/>
          <w:szCs w:val="20"/>
        </w:rPr>
        <w:t>VALORACIÓN.</w:t>
      </w:r>
    </w:p>
    <w:p w14:paraId="610B9D63" w14:textId="77777777" w:rsidR="00B11D26" w:rsidRPr="001B335E" w:rsidRDefault="00B11D26" w:rsidP="00B11D26">
      <w:pPr>
        <w:rPr>
          <w:rFonts w:ascii="Arial" w:hAnsi="Arial" w:cs="Arial"/>
          <w:u w:color="000000"/>
        </w:rPr>
      </w:pPr>
    </w:p>
    <w:p w14:paraId="15A1C386" w14:textId="77777777" w:rsidR="00B11D26" w:rsidRPr="001B335E" w:rsidRDefault="00B11D26" w:rsidP="00B11D26">
      <w:pPr>
        <w:spacing w:line="276" w:lineRule="auto"/>
        <w:ind w:right="140"/>
        <w:jc w:val="both"/>
        <w:rPr>
          <w:rFonts w:ascii="Arial" w:eastAsia="Arial" w:hAnsi="Arial" w:cs="Arial"/>
          <w:b/>
          <w:i/>
          <w:sz w:val="20"/>
          <w:szCs w:val="20"/>
        </w:rPr>
      </w:pPr>
      <w:r w:rsidRPr="001B335E">
        <w:rPr>
          <w:rFonts w:ascii="Arial" w:eastAsia="Arial" w:hAnsi="Arial" w:cs="Arial"/>
          <w:i/>
          <w:sz w:val="20"/>
          <w:szCs w:val="20"/>
        </w:rPr>
        <w:t xml:space="preserve">La descripción del proyecto deberá, en todo caso, señalar </w:t>
      </w:r>
      <w:r w:rsidRPr="001B335E">
        <w:rPr>
          <w:rFonts w:ascii="Arial" w:eastAsia="Arial" w:hAnsi="Arial" w:cs="Arial"/>
          <w:b/>
          <w:i/>
          <w:sz w:val="20"/>
          <w:szCs w:val="20"/>
          <w:u w:val="single"/>
        </w:rPr>
        <w:t>explícitamente</w:t>
      </w:r>
      <w:r w:rsidRPr="001B335E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i/>
          <w:sz w:val="20"/>
          <w:szCs w:val="20"/>
        </w:rPr>
        <w:t>el modo en que incorporan los criterios a las que</w:t>
      </w:r>
      <w:r w:rsidRPr="001B335E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i/>
          <w:sz w:val="20"/>
          <w:szCs w:val="20"/>
        </w:rPr>
        <w:t>se</w:t>
      </w:r>
      <w:r w:rsidRPr="001B335E"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i/>
          <w:sz w:val="20"/>
          <w:szCs w:val="20"/>
        </w:rPr>
        <w:t>refiere</w:t>
      </w:r>
      <w:r w:rsidRPr="001B335E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i/>
          <w:sz w:val="20"/>
          <w:szCs w:val="20"/>
        </w:rPr>
        <w:t>el</w:t>
      </w:r>
      <w:r w:rsidRPr="001B335E"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i/>
          <w:sz w:val="20"/>
          <w:szCs w:val="20"/>
        </w:rPr>
        <w:t>artículo</w:t>
      </w:r>
      <w:r w:rsidRPr="001B335E">
        <w:rPr>
          <w:rFonts w:ascii="Arial" w:eastAsia="Arial" w:hAnsi="Arial" w:cs="Arial"/>
          <w:i/>
          <w:spacing w:val="-6"/>
          <w:sz w:val="20"/>
          <w:szCs w:val="20"/>
        </w:rPr>
        <w:t xml:space="preserve"> 11</w:t>
      </w:r>
      <w:r w:rsidRPr="001B335E"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i/>
          <w:sz w:val="20"/>
          <w:szCs w:val="20"/>
        </w:rPr>
        <w:t>de</w:t>
      </w:r>
      <w:r w:rsidRPr="001B335E"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i/>
          <w:sz w:val="20"/>
          <w:szCs w:val="20"/>
        </w:rPr>
        <w:t>la convocatoria.</w:t>
      </w:r>
      <w:r w:rsidRPr="001B335E"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i/>
          <w:sz w:val="20"/>
          <w:szCs w:val="20"/>
        </w:rPr>
        <w:t>Se</w:t>
      </w:r>
      <w:r w:rsidRPr="001B335E"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i/>
          <w:sz w:val="20"/>
          <w:szCs w:val="20"/>
        </w:rPr>
        <w:t>recuerda</w:t>
      </w:r>
      <w:r w:rsidRPr="001B335E"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i/>
          <w:sz w:val="20"/>
          <w:szCs w:val="20"/>
        </w:rPr>
        <w:t>que</w:t>
      </w:r>
      <w:r w:rsidRPr="001B335E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i/>
          <w:sz w:val="20"/>
          <w:szCs w:val="20"/>
        </w:rPr>
        <w:t>todo</w:t>
      </w:r>
      <w:r w:rsidRPr="001B335E"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i/>
          <w:sz w:val="20"/>
          <w:szCs w:val="20"/>
        </w:rPr>
        <w:t>proyecto</w:t>
      </w:r>
      <w:r w:rsidRPr="001B335E"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i/>
          <w:sz w:val="20"/>
          <w:szCs w:val="20"/>
        </w:rPr>
        <w:t>deberá</w:t>
      </w:r>
      <w:r w:rsidRPr="001B335E"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i/>
          <w:sz w:val="20"/>
          <w:szCs w:val="20"/>
        </w:rPr>
        <w:t>incorporar</w:t>
      </w:r>
      <w:r w:rsidRPr="001B335E"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 w:rsidRPr="001B335E">
        <w:rPr>
          <w:rFonts w:ascii="Arial" w:eastAsia="Arial" w:hAnsi="Arial" w:cs="Arial"/>
          <w:b/>
          <w:i/>
          <w:sz w:val="20"/>
          <w:szCs w:val="20"/>
        </w:rPr>
        <w:t>obligatoriamente el criterio 5.</w:t>
      </w:r>
    </w:p>
    <w:p w14:paraId="79D69603" w14:textId="77777777" w:rsidR="00B11D26" w:rsidRPr="001B335E" w:rsidRDefault="00B11D26" w:rsidP="00B11D26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845E2FB" w14:textId="77777777" w:rsidR="00B11D26" w:rsidRPr="001B335E" w:rsidRDefault="00B11D26" w:rsidP="00B11D26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B11D26" w:rsidRPr="001B335E" w14:paraId="029B7A1E" w14:textId="77777777" w:rsidTr="007A078D">
        <w:trPr>
          <w:jc w:val="center"/>
        </w:trPr>
        <w:tc>
          <w:tcPr>
            <w:tcW w:w="10210" w:type="dxa"/>
          </w:tcPr>
          <w:p w14:paraId="6C21949E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F4F5EA4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2EEB37E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688A32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8A5418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0C8E27A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5A54048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F9FDB73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2B2CE0D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97AB8F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59D3077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A5922D2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8998C36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5A4B6C0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B03DA5D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DDCE9DE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F04B973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34B3569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74CE5AB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C13B9DF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BCE774D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C3B644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1341AC1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6F345F7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CFE521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B95F902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37E8949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8657AE6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828D166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F61C09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C9E40E9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2D1AF6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3703F8A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4424164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CD34BE7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113CE0F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FD4FA13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88AA8EF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A7FA061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D3894FC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B86907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3A21772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C6A4B74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4DD6F37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E007529" w14:textId="77777777" w:rsidR="00B11D26" w:rsidRPr="001B335E" w:rsidRDefault="00B11D26" w:rsidP="007A078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1A88AAC" w14:textId="77777777" w:rsidR="00B11D26" w:rsidRPr="001B335E" w:rsidRDefault="00B11D26" w:rsidP="00B11D26">
      <w:pPr>
        <w:spacing w:line="273" w:lineRule="auto"/>
        <w:ind w:right="282"/>
        <w:jc w:val="both"/>
        <w:rPr>
          <w:rFonts w:ascii="Arial" w:hAnsi="Arial" w:cs="Arial"/>
          <w:i/>
          <w:sz w:val="20"/>
          <w:szCs w:val="20"/>
        </w:rPr>
      </w:pPr>
    </w:p>
    <w:p w14:paraId="59DC9DAF" w14:textId="77777777" w:rsidR="00B11D26" w:rsidRPr="001B335E" w:rsidRDefault="00B11D26" w:rsidP="00B11D26">
      <w:pPr>
        <w:spacing w:line="273" w:lineRule="auto"/>
        <w:ind w:right="282"/>
        <w:jc w:val="both"/>
        <w:rPr>
          <w:rFonts w:ascii="Arial" w:hAnsi="Arial" w:cs="Arial"/>
          <w:i/>
          <w:sz w:val="20"/>
          <w:szCs w:val="20"/>
        </w:rPr>
      </w:pPr>
    </w:p>
    <w:p w14:paraId="7F9A3210" w14:textId="4B573723" w:rsidR="00B11D26" w:rsidRDefault="00B11D26" w:rsidP="00B11D26">
      <w:pPr>
        <w:spacing w:line="273" w:lineRule="auto"/>
        <w:ind w:right="282"/>
        <w:jc w:val="both"/>
        <w:rPr>
          <w:rFonts w:ascii="Arial" w:hAnsi="Arial" w:cs="Arial"/>
          <w:i/>
          <w:sz w:val="20"/>
          <w:szCs w:val="20"/>
        </w:rPr>
      </w:pPr>
    </w:p>
    <w:p w14:paraId="6BEB174C" w14:textId="77777777" w:rsidR="00720605" w:rsidRPr="001B335E" w:rsidRDefault="00720605" w:rsidP="00B11D26">
      <w:pPr>
        <w:spacing w:line="273" w:lineRule="auto"/>
        <w:ind w:right="282"/>
        <w:jc w:val="both"/>
        <w:rPr>
          <w:rFonts w:ascii="Arial" w:hAnsi="Arial" w:cs="Arial"/>
          <w:i/>
          <w:sz w:val="20"/>
          <w:szCs w:val="20"/>
        </w:rPr>
      </w:pPr>
    </w:p>
    <w:p w14:paraId="6AADB2C4" w14:textId="77777777" w:rsidR="00B11D26" w:rsidRPr="001B335E" w:rsidRDefault="00B11D26" w:rsidP="00B11D26">
      <w:pPr>
        <w:spacing w:line="273" w:lineRule="auto"/>
        <w:ind w:right="282"/>
        <w:jc w:val="both"/>
        <w:rPr>
          <w:rFonts w:ascii="Arial" w:hAnsi="Arial" w:cs="Arial"/>
          <w:i/>
          <w:sz w:val="20"/>
          <w:szCs w:val="20"/>
        </w:rPr>
      </w:pPr>
      <w:r w:rsidRPr="001B335E">
        <w:rPr>
          <w:rFonts w:ascii="Arial" w:hAnsi="Arial" w:cs="Arial"/>
          <w:i/>
          <w:sz w:val="20"/>
          <w:szCs w:val="20"/>
        </w:rPr>
        <w:lastRenderedPageBreak/>
        <w:t xml:space="preserve">A continuación, la entidad </w:t>
      </w:r>
      <w:proofErr w:type="spellStart"/>
      <w:r w:rsidRPr="001B335E">
        <w:rPr>
          <w:rFonts w:ascii="Arial" w:hAnsi="Arial" w:cs="Arial"/>
          <w:i/>
          <w:sz w:val="20"/>
          <w:szCs w:val="20"/>
        </w:rPr>
        <w:t>l</w:t>
      </w:r>
      <w:r w:rsidRPr="001B335E">
        <w:rPr>
          <w:rFonts w:ascii="Arial" w:hAnsi="Arial" w:cs="Arial"/>
          <w:b/>
          <w:i/>
          <w:sz w:val="20"/>
          <w:szCs w:val="20"/>
        </w:rPr>
        <w:t>deberá</w:t>
      </w:r>
      <w:proofErr w:type="spellEnd"/>
      <w:r w:rsidRPr="001B335E">
        <w:rPr>
          <w:rFonts w:ascii="Arial" w:hAnsi="Arial" w:cs="Arial"/>
          <w:b/>
          <w:i/>
          <w:sz w:val="20"/>
          <w:szCs w:val="20"/>
        </w:rPr>
        <w:t xml:space="preserve"> señalar con una x</w:t>
      </w:r>
      <w:r w:rsidRPr="001B335E">
        <w:rPr>
          <w:rFonts w:ascii="Arial" w:hAnsi="Arial" w:cs="Arial"/>
          <w:i/>
          <w:sz w:val="20"/>
          <w:szCs w:val="20"/>
        </w:rPr>
        <w:t xml:space="preserve"> el criterio y describir, en su caso, el modo en que el proyecto presentado lo incorpora para su evaluación de acuerdo con los criterios de valoración establecidos en la convocatoria.</w:t>
      </w:r>
    </w:p>
    <w:p w14:paraId="24AFF34E" w14:textId="77777777" w:rsidR="00B11D26" w:rsidRPr="00720605" w:rsidRDefault="00B11D26" w:rsidP="00B11D26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113" w:type="dxa"/>
        <w:tblLook w:val="04A0" w:firstRow="1" w:lastRow="0" w:firstColumn="1" w:lastColumn="0" w:noHBand="0" w:noVBand="1"/>
      </w:tblPr>
      <w:tblGrid>
        <w:gridCol w:w="2831"/>
        <w:gridCol w:w="708"/>
        <w:gridCol w:w="4955"/>
      </w:tblGrid>
      <w:tr w:rsidR="00B11D26" w:rsidRPr="001B335E" w14:paraId="7A15F0E2" w14:textId="77777777" w:rsidTr="007A078D">
        <w:trPr>
          <w:trHeight w:hRule="exact" w:val="1587"/>
        </w:trPr>
        <w:tc>
          <w:tcPr>
            <w:tcW w:w="2831" w:type="dxa"/>
            <w:shd w:val="clear" w:color="auto" w:fill="E7E6E6"/>
          </w:tcPr>
          <w:p w14:paraId="0D15B29C" w14:textId="77777777" w:rsidR="00B11D26" w:rsidRPr="001B335E" w:rsidRDefault="00B11D26" w:rsidP="007A078D">
            <w:pPr>
              <w:spacing w:before="129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1B335E">
              <w:rPr>
                <w:rFonts w:ascii="Arial" w:hAnsi="Arial" w:cs="Arial"/>
                <w:b/>
                <w:spacing w:val="-2"/>
                <w:sz w:val="20"/>
                <w:szCs w:val="20"/>
              </w:rPr>
              <w:t>CRITERIO. 5. Mejoras en accesibilidad de recursos  turísticos.</w:t>
            </w:r>
          </w:p>
          <w:p w14:paraId="1471B1CA" w14:textId="77777777" w:rsidR="00B11D26" w:rsidRPr="001B335E" w:rsidRDefault="00B11D26" w:rsidP="007A078D">
            <w:pPr>
              <w:spacing w:before="129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</w:pPr>
            <w:r w:rsidRPr="001B335E">
              <w:rPr>
                <w:rFonts w:ascii="Arial" w:hAnsi="Arial" w:cs="Arial"/>
                <w:b/>
                <w:sz w:val="20"/>
                <w:szCs w:val="20"/>
                <w:u w:val="single"/>
              </w:rPr>
              <w:t>Criterio obligatorio para todo proyecto.</w:t>
            </w:r>
          </w:p>
        </w:tc>
        <w:tc>
          <w:tcPr>
            <w:tcW w:w="708" w:type="dxa"/>
            <w:shd w:val="clear" w:color="auto" w:fill="E7E6E6"/>
          </w:tcPr>
          <w:p w14:paraId="68BE3ED0" w14:textId="77777777" w:rsidR="00B11D26" w:rsidRPr="001B335E" w:rsidRDefault="00B11D26" w:rsidP="007A07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5" w:type="dxa"/>
            <w:shd w:val="clear" w:color="auto" w:fill="E7E6E6"/>
            <w:vAlign w:val="center"/>
          </w:tcPr>
          <w:p w14:paraId="657CA6C0" w14:textId="77777777" w:rsidR="00B11D26" w:rsidRPr="001B335E" w:rsidRDefault="00B11D26" w:rsidP="007A078D">
            <w:pPr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b/>
                <w:sz w:val="20"/>
                <w:szCs w:val="20"/>
              </w:rPr>
              <w:t>MODO</w:t>
            </w:r>
            <w:r w:rsidRPr="001B33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Pr="001B33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b/>
                <w:sz w:val="20"/>
                <w:szCs w:val="20"/>
              </w:rPr>
              <w:t>QUE</w:t>
            </w:r>
            <w:r w:rsidRPr="001B33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b/>
                <w:sz w:val="20"/>
                <w:szCs w:val="20"/>
              </w:rPr>
              <w:t>EL</w:t>
            </w:r>
            <w:r w:rsidRPr="001B33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b/>
                <w:sz w:val="20"/>
                <w:szCs w:val="20"/>
              </w:rPr>
              <w:t>PROYECTO</w:t>
            </w:r>
            <w:r w:rsidRPr="001B33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b/>
                <w:sz w:val="20"/>
                <w:szCs w:val="20"/>
              </w:rPr>
              <w:t>LO</w:t>
            </w:r>
            <w:r w:rsidRPr="001B33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b/>
                <w:spacing w:val="-2"/>
                <w:sz w:val="20"/>
                <w:szCs w:val="20"/>
              </w:rPr>
              <w:t>INCORPORA</w:t>
            </w:r>
          </w:p>
        </w:tc>
      </w:tr>
      <w:tr w:rsidR="00B11D26" w:rsidRPr="001B335E" w14:paraId="140C823A" w14:textId="77777777" w:rsidTr="007A078D">
        <w:trPr>
          <w:trHeight w:hRule="exact" w:val="794"/>
        </w:trPr>
        <w:tc>
          <w:tcPr>
            <w:tcW w:w="2831" w:type="dxa"/>
            <w:tcMar>
              <w:top w:w="57" w:type="dxa"/>
            </w:tcMar>
            <w:vAlign w:val="center"/>
          </w:tcPr>
          <w:p w14:paraId="36C705D6" w14:textId="77777777" w:rsidR="00B11D26" w:rsidRPr="001B335E" w:rsidRDefault="00B11D26" w:rsidP="007A078D">
            <w:pPr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t>Contempla accesibilidad universal (física, sensorial y cognitiva)</w:t>
            </w:r>
          </w:p>
          <w:p w14:paraId="0C37C6C6" w14:textId="77777777" w:rsidR="00B11D26" w:rsidRPr="001B335E" w:rsidRDefault="00B11D26" w:rsidP="007A07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2D16036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64DFFE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14:paraId="49F1EE16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5" w:type="dxa"/>
          </w:tcPr>
          <w:p w14:paraId="6147A186" w14:textId="77777777" w:rsidR="00B11D26" w:rsidRPr="001B335E" w:rsidRDefault="00B11D26" w:rsidP="007A0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26" w:rsidRPr="001B335E" w14:paraId="3B30C185" w14:textId="77777777" w:rsidTr="007A078D">
        <w:trPr>
          <w:trHeight w:hRule="exact" w:val="680"/>
        </w:trPr>
        <w:tc>
          <w:tcPr>
            <w:tcW w:w="2831" w:type="dxa"/>
            <w:tcMar>
              <w:top w:w="108" w:type="dxa"/>
            </w:tcMar>
            <w:vAlign w:val="center"/>
          </w:tcPr>
          <w:p w14:paraId="3EEC97CE" w14:textId="77777777" w:rsidR="00B11D26" w:rsidRPr="001B335E" w:rsidRDefault="00B11D26" w:rsidP="007A078D">
            <w:pPr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t>Contempla dos soluciones de accesibilidad</w:t>
            </w:r>
          </w:p>
          <w:p w14:paraId="15887E2C" w14:textId="77777777" w:rsidR="00B11D26" w:rsidRPr="001B335E" w:rsidRDefault="00B11D26" w:rsidP="007A07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05D2AA3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398217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14:paraId="16405BCA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5" w:type="dxa"/>
          </w:tcPr>
          <w:p w14:paraId="3E0E0709" w14:textId="77777777" w:rsidR="00B11D26" w:rsidRPr="001B335E" w:rsidRDefault="00B11D26" w:rsidP="007A0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26" w:rsidRPr="001B335E" w14:paraId="26FBA19D" w14:textId="77777777" w:rsidTr="007A078D">
        <w:trPr>
          <w:trHeight w:hRule="exact" w:val="737"/>
        </w:trPr>
        <w:tc>
          <w:tcPr>
            <w:tcW w:w="2831" w:type="dxa"/>
            <w:vAlign w:val="center"/>
          </w:tcPr>
          <w:p w14:paraId="587CD3FF" w14:textId="77777777" w:rsidR="00B11D26" w:rsidRPr="001B335E" w:rsidRDefault="00B11D26" w:rsidP="007A078D">
            <w:pPr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t>Contempla una solución de accesibilidad</w:t>
            </w:r>
          </w:p>
        </w:tc>
        <w:tc>
          <w:tcPr>
            <w:tcW w:w="708" w:type="dxa"/>
          </w:tcPr>
          <w:p w14:paraId="47DDBED2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EE4852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14:paraId="705936F2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5" w:type="dxa"/>
          </w:tcPr>
          <w:p w14:paraId="299DD4DB" w14:textId="77777777" w:rsidR="00B11D26" w:rsidRPr="001B335E" w:rsidRDefault="00B11D26" w:rsidP="007A0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73C586" w14:textId="77777777" w:rsidR="00B11D26" w:rsidRPr="00720605" w:rsidRDefault="00B11D26" w:rsidP="00B11D26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113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4248"/>
        <w:gridCol w:w="992"/>
      </w:tblGrid>
      <w:tr w:rsidR="00B11D26" w:rsidRPr="001B335E" w14:paraId="2385BF14" w14:textId="77777777" w:rsidTr="007A078D">
        <w:tc>
          <w:tcPr>
            <w:tcW w:w="4248" w:type="dxa"/>
            <w:shd w:val="clear" w:color="auto" w:fill="E7E6E6"/>
            <w:tcMar>
              <w:top w:w="0" w:type="dxa"/>
            </w:tcMar>
          </w:tcPr>
          <w:p w14:paraId="5A6D7614" w14:textId="77777777" w:rsidR="00B11D26" w:rsidRPr="001B335E" w:rsidRDefault="00B11D26" w:rsidP="007A07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335E">
              <w:rPr>
                <w:rFonts w:ascii="Arial" w:hAnsi="Arial" w:cs="Arial"/>
                <w:b/>
                <w:sz w:val="20"/>
                <w:szCs w:val="20"/>
              </w:rPr>
              <w:t>CRITERIO 3. Efecto fortalecedor en el sector turístico.</w:t>
            </w:r>
          </w:p>
        </w:tc>
        <w:tc>
          <w:tcPr>
            <w:tcW w:w="992" w:type="dxa"/>
            <w:shd w:val="clear" w:color="auto" w:fill="E7E6E6"/>
          </w:tcPr>
          <w:p w14:paraId="3457B349" w14:textId="77777777" w:rsidR="00B11D26" w:rsidRPr="001B335E" w:rsidRDefault="00B11D26" w:rsidP="007A0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26" w:rsidRPr="001B335E" w14:paraId="2002F8C6" w14:textId="77777777" w:rsidTr="007A078D">
        <w:trPr>
          <w:trHeight w:hRule="exact" w:val="510"/>
        </w:trPr>
        <w:tc>
          <w:tcPr>
            <w:tcW w:w="4248" w:type="dxa"/>
            <w:vAlign w:val="center"/>
          </w:tcPr>
          <w:p w14:paraId="5D0027A6" w14:textId="77777777" w:rsidR="00B11D26" w:rsidRPr="001B335E" w:rsidRDefault="00B11D26" w:rsidP="007A078D">
            <w:pPr>
              <w:tabs>
                <w:tab w:val="left" w:pos="832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t>Municipios de hasta 5.000 hab.</w:t>
            </w:r>
          </w:p>
        </w:tc>
        <w:tc>
          <w:tcPr>
            <w:tcW w:w="992" w:type="dxa"/>
          </w:tcPr>
          <w:p w14:paraId="69FDECC9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14:paraId="4D71C0EC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26" w:rsidRPr="001B335E" w14:paraId="624A089D" w14:textId="77777777" w:rsidTr="007A078D">
        <w:trPr>
          <w:trHeight w:hRule="exact" w:val="510"/>
        </w:trPr>
        <w:tc>
          <w:tcPr>
            <w:tcW w:w="4248" w:type="dxa"/>
            <w:vAlign w:val="center"/>
          </w:tcPr>
          <w:p w14:paraId="2D0E9202" w14:textId="77777777" w:rsidR="00B11D26" w:rsidRPr="001B335E" w:rsidRDefault="00B11D26" w:rsidP="007A078D">
            <w:pPr>
              <w:tabs>
                <w:tab w:val="left" w:pos="832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t>Municipios desde 5.001 hasta 15.000 hab.</w:t>
            </w:r>
          </w:p>
        </w:tc>
        <w:tc>
          <w:tcPr>
            <w:tcW w:w="992" w:type="dxa"/>
          </w:tcPr>
          <w:p w14:paraId="2304148B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14:paraId="6E94ECB7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26" w:rsidRPr="001B335E" w14:paraId="79022CD7" w14:textId="77777777" w:rsidTr="007A078D">
        <w:trPr>
          <w:trHeight w:hRule="exact" w:val="510"/>
        </w:trPr>
        <w:tc>
          <w:tcPr>
            <w:tcW w:w="4248" w:type="dxa"/>
            <w:vAlign w:val="center"/>
          </w:tcPr>
          <w:p w14:paraId="4D394AAC" w14:textId="77777777" w:rsidR="00B11D26" w:rsidRPr="001B335E" w:rsidRDefault="00B11D26" w:rsidP="007A078D">
            <w:pPr>
              <w:tabs>
                <w:tab w:val="left" w:pos="832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t>Municipios desde 15.001 hasta 30.000 hab.</w:t>
            </w:r>
          </w:p>
        </w:tc>
        <w:tc>
          <w:tcPr>
            <w:tcW w:w="992" w:type="dxa"/>
          </w:tcPr>
          <w:p w14:paraId="29F287F2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14:paraId="58561220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26" w:rsidRPr="001B335E" w14:paraId="24DEE7D4" w14:textId="77777777" w:rsidTr="007A078D">
        <w:trPr>
          <w:trHeight w:hRule="exact" w:val="510"/>
        </w:trPr>
        <w:tc>
          <w:tcPr>
            <w:tcW w:w="4248" w:type="dxa"/>
            <w:vAlign w:val="center"/>
          </w:tcPr>
          <w:p w14:paraId="637F1E6D" w14:textId="77777777" w:rsidR="00B11D26" w:rsidRPr="001B335E" w:rsidRDefault="00B11D26" w:rsidP="007A078D">
            <w:pPr>
              <w:tabs>
                <w:tab w:val="left" w:pos="832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t>Municipios desde 30.001 hasta 50.000 hab.</w:t>
            </w:r>
          </w:p>
        </w:tc>
        <w:tc>
          <w:tcPr>
            <w:tcW w:w="992" w:type="dxa"/>
          </w:tcPr>
          <w:p w14:paraId="1EBF3236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14:paraId="27F609B3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26" w:rsidRPr="001B335E" w14:paraId="70375BA4" w14:textId="77777777" w:rsidTr="007A078D">
        <w:trPr>
          <w:trHeight w:hRule="exact" w:val="510"/>
        </w:trPr>
        <w:tc>
          <w:tcPr>
            <w:tcW w:w="4248" w:type="dxa"/>
            <w:vAlign w:val="center"/>
          </w:tcPr>
          <w:p w14:paraId="167074A7" w14:textId="77777777" w:rsidR="00B11D26" w:rsidRPr="001B335E" w:rsidRDefault="00B11D26" w:rsidP="007A078D">
            <w:pPr>
              <w:tabs>
                <w:tab w:val="left" w:pos="832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t>Municipios de más de 50.000 hab.</w:t>
            </w:r>
          </w:p>
        </w:tc>
        <w:tc>
          <w:tcPr>
            <w:tcW w:w="992" w:type="dxa"/>
          </w:tcPr>
          <w:p w14:paraId="7337ECD4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14:paraId="438569C4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C3A1CF" w14:textId="77777777" w:rsidR="00B11D26" w:rsidRPr="00720605" w:rsidRDefault="00B11D26" w:rsidP="00B11D26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8500" w:type="dxa"/>
        <w:tblInd w:w="113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4702"/>
        <w:gridCol w:w="3798"/>
      </w:tblGrid>
      <w:tr w:rsidR="00B11D26" w:rsidRPr="001B335E" w14:paraId="5BB06AA6" w14:textId="77777777" w:rsidTr="007A078D">
        <w:tc>
          <w:tcPr>
            <w:tcW w:w="4702" w:type="dxa"/>
            <w:shd w:val="clear" w:color="auto" w:fill="E7E6E6"/>
          </w:tcPr>
          <w:p w14:paraId="6A234628" w14:textId="77777777" w:rsidR="00B11D26" w:rsidRPr="001B335E" w:rsidRDefault="00B11D26" w:rsidP="007A078D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335E">
              <w:rPr>
                <w:rFonts w:ascii="Arial" w:hAnsi="Arial" w:cs="Arial"/>
                <w:b/>
                <w:sz w:val="20"/>
                <w:szCs w:val="20"/>
              </w:rPr>
              <w:t>CRITERIO</w:t>
            </w:r>
            <w:r w:rsidRPr="001B33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b/>
                <w:sz w:val="20"/>
                <w:szCs w:val="20"/>
              </w:rPr>
              <w:t>4. Innovación y sostenibilidad mejorando competitividad y calidad.</w:t>
            </w:r>
            <w:r w:rsidRPr="001B33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  <w:shd w:val="clear" w:color="auto" w:fill="E7E6E6"/>
          </w:tcPr>
          <w:p w14:paraId="66476311" w14:textId="77777777" w:rsidR="00B11D26" w:rsidRPr="001B335E" w:rsidRDefault="00B11D26" w:rsidP="007A0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26" w:rsidRPr="001B335E" w14:paraId="2995F81F" w14:textId="77777777" w:rsidTr="007A078D">
        <w:trPr>
          <w:trHeight w:val="584"/>
        </w:trPr>
        <w:tc>
          <w:tcPr>
            <w:tcW w:w="4702" w:type="dxa"/>
            <w:vAlign w:val="center"/>
          </w:tcPr>
          <w:p w14:paraId="19F85C97" w14:textId="77777777" w:rsidR="00B11D26" w:rsidRPr="001B335E" w:rsidRDefault="00B11D26" w:rsidP="007A078D">
            <w:pPr>
              <w:tabs>
                <w:tab w:val="left" w:pos="832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t xml:space="preserve">Municipio adherido al Proyecto SICTED </w:t>
            </w:r>
            <w:r w:rsidRPr="001B335E">
              <w:rPr>
                <w:rFonts w:ascii="Arial" w:hAnsi="Arial" w:cs="Arial"/>
                <w:b/>
                <w:sz w:val="20"/>
                <w:szCs w:val="20"/>
              </w:rPr>
              <w:t>(DESTINO)</w:t>
            </w:r>
          </w:p>
        </w:tc>
        <w:tc>
          <w:tcPr>
            <w:tcW w:w="3798" w:type="dxa"/>
            <w:vAlign w:val="center"/>
          </w:tcPr>
          <w:p w14:paraId="6804D11D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14:paraId="1BD73196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5C92AD" w14:textId="77777777" w:rsidR="00B11D26" w:rsidRPr="001B335E" w:rsidRDefault="00B11D26" w:rsidP="00B11D2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954" w:type="dxa"/>
        <w:tblInd w:w="113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4277"/>
        <w:gridCol w:w="1134"/>
        <w:gridCol w:w="3543"/>
      </w:tblGrid>
      <w:tr w:rsidR="00B11D26" w:rsidRPr="001B335E" w14:paraId="3D2EC7EA" w14:textId="77777777" w:rsidTr="007A078D">
        <w:tc>
          <w:tcPr>
            <w:tcW w:w="4277" w:type="dxa"/>
            <w:shd w:val="clear" w:color="auto" w:fill="E7E6E6"/>
            <w:vAlign w:val="center"/>
          </w:tcPr>
          <w:p w14:paraId="6F73F9BF" w14:textId="77777777" w:rsidR="00B11D26" w:rsidRPr="001B335E" w:rsidRDefault="00B11D26" w:rsidP="007A078D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335E">
              <w:rPr>
                <w:rFonts w:ascii="Arial" w:hAnsi="Arial" w:cs="Arial"/>
                <w:b/>
                <w:sz w:val="20"/>
                <w:szCs w:val="20"/>
              </w:rPr>
              <w:t>CRITERIO. 7. Justificación, adecuación y acreditación del presupuesto de ingresos y gastos del Programa a desarrollar. Se valorará la cofinanciación con expresión de los tramos indicados.</w:t>
            </w:r>
          </w:p>
        </w:tc>
        <w:tc>
          <w:tcPr>
            <w:tcW w:w="1134" w:type="dxa"/>
            <w:shd w:val="clear" w:color="auto" w:fill="E7E6E6"/>
          </w:tcPr>
          <w:p w14:paraId="4F40FAD0" w14:textId="77777777" w:rsidR="00B11D26" w:rsidRPr="001B335E" w:rsidRDefault="00B11D26" w:rsidP="007A07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E7E6E6"/>
            <w:vAlign w:val="center"/>
          </w:tcPr>
          <w:p w14:paraId="0AE2E318" w14:textId="77777777" w:rsidR="00B11D26" w:rsidRPr="001B335E" w:rsidRDefault="00B11D26" w:rsidP="007A07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335E">
              <w:rPr>
                <w:rFonts w:ascii="Arial" w:hAnsi="Arial" w:cs="Arial"/>
                <w:b/>
                <w:sz w:val="20"/>
                <w:szCs w:val="20"/>
              </w:rPr>
              <w:t>MODO</w:t>
            </w:r>
            <w:r w:rsidRPr="001B33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Pr="001B33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b/>
                <w:sz w:val="20"/>
                <w:szCs w:val="20"/>
              </w:rPr>
              <w:t>QUE</w:t>
            </w:r>
            <w:r w:rsidRPr="001B33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b/>
                <w:sz w:val="20"/>
                <w:szCs w:val="20"/>
              </w:rPr>
              <w:t>EL</w:t>
            </w:r>
            <w:r w:rsidRPr="001B33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b/>
                <w:sz w:val="20"/>
                <w:szCs w:val="20"/>
              </w:rPr>
              <w:t>PROYECTO</w:t>
            </w:r>
            <w:r w:rsidRPr="001B33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b/>
                <w:sz w:val="20"/>
                <w:szCs w:val="20"/>
              </w:rPr>
              <w:t>LO</w:t>
            </w:r>
            <w:r w:rsidRPr="001B33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INCORPORA </w:t>
            </w:r>
            <w:r w:rsidRPr="001B335E">
              <w:rPr>
                <w:rFonts w:ascii="Arial" w:hAnsi="Arial" w:cs="Arial"/>
                <w:spacing w:val="-2"/>
                <w:sz w:val="20"/>
                <w:szCs w:val="20"/>
              </w:rPr>
              <w:t>(Porcentaje y cantidad)</w:t>
            </w:r>
          </w:p>
        </w:tc>
      </w:tr>
      <w:tr w:rsidR="00B11D26" w:rsidRPr="001B335E" w14:paraId="0825D967" w14:textId="77777777" w:rsidTr="007A078D">
        <w:tc>
          <w:tcPr>
            <w:tcW w:w="4277" w:type="dxa"/>
            <w:vAlign w:val="center"/>
          </w:tcPr>
          <w:p w14:paraId="46B83EB0" w14:textId="77777777" w:rsidR="00B11D26" w:rsidRPr="001B335E" w:rsidRDefault="00B11D26" w:rsidP="007A0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t>Con</w:t>
            </w:r>
            <w:r w:rsidRPr="001B335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5</w:t>
            </w:r>
            <w:r w:rsidRPr="001B335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%</w:t>
            </w:r>
            <w:r w:rsidRPr="001B33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de</w:t>
            </w:r>
            <w:r w:rsidRPr="001B335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financiación</w:t>
            </w:r>
            <w:r w:rsidRPr="001B335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propia.</w:t>
            </w:r>
          </w:p>
        </w:tc>
        <w:tc>
          <w:tcPr>
            <w:tcW w:w="1134" w:type="dxa"/>
          </w:tcPr>
          <w:p w14:paraId="2549C83F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14:paraId="1A93D85B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4DFC8C4" w14:textId="77777777" w:rsidR="00B11D26" w:rsidRPr="001B335E" w:rsidRDefault="00B11D26" w:rsidP="007A0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26" w:rsidRPr="001B335E" w14:paraId="62D16290" w14:textId="77777777" w:rsidTr="007A078D">
        <w:tc>
          <w:tcPr>
            <w:tcW w:w="4277" w:type="dxa"/>
            <w:vAlign w:val="center"/>
          </w:tcPr>
          <w:p w14:paraId="2F1201DC" w14:textId="77777777" w:rsidR="00B11D26" w:rsidRPr="001B335E" w:rsidRDefault="00B11D26" w:rsidP="007A0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t>Del</w:t>
            </w:r>
            <w:r w:rsidRPr="001B335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6%</w:t>
            </w:r>
            <w:r w:rsidRPr="001B33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al</w:t>
            </w:r>
            <w:r w:rsidRPr="001B33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25</w:t>
            </w:r>
            <w:r w:rsidRPr="001B335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%</w:t>
            </w:r>
            <w:r w:rsidRPr="001B33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de</w:t>
            </w:r>
            <w:r w:rsidRPr="001B33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financiación</w:t>
            </w:r>
            <w:r w:rsidRPr="001B33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propia.</w:t>
            </w:r>
          </w:p>
          <w:p w14:paraId="60DE2CA9" w14:textId="77777777" w:rsidR="00B11D26" w:rsidRPr="001B335E" w:rsidRDefault="00B11D26" w:rsidP="007A0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644422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14:paraId="0F96A60B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16CB7BC" w14:textId="77777777" w:rsidR="00B11D26" w:rsidRPr="001B335E" w:rsidRDefault="00B11D26" w:rsidP="007A0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D26" w:rsidRPr="001B335E" w14:paraId="79F59493" w14:textId="77777777" w:rsidTr="007A078D">
        <w:tc>
          <w:tcPr>
            <w:tcW w:w="4277" w:type="dxa"/>
            <w:vAlign w:val="center"/>
          </w:tcPr>
          <w:p w14:paraId="15BF2228" w14:textId="77777777" w:rsidR="00B11D26" w:rsidRPr="001B335E" w:rsidRDefault="00B11D26" w:rsidP="007A0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t>Del</w:t>
            </w:r>
            <w:r w:rsidRPr="001B335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26%</w:t>
            </w:r>
            <w:r w:rsidRPr="001B33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en adelante</w:t>
            </w:r>
            <w:r w:rsidRPr="001B33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de</w:t>
            </w:r>
            <w:r w:rsidRPr="001B33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financiación</w:t>
            </w:r>
            <w:r w:rsidRPr="001B33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335E">
              <w:rPr>
                <w:rFonts w:ascii="Arial" w:hAnsi="Arial" w:cs="Arial"/>
                <w:sz w:val="20"/>
                <w:szCs w:val="20"/>
              </w:rPr>
              <w:t>propia.</w:t>
            </w:r>
          </w:p>
        </w:tc>
        <w:tc>
          <w:tcPr>
            <w:tcW w:w="1134" w:type="dxa"/>
          </w:tcPr>
          <w:p w14:paraId="608E04F6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5E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14:paraId="4361468E" w14:textId="77777777" w:rsidR="00B11D26" w:rsidRPr="001B335E" w:rsidRDefault="00B11D26" w:rsidP="007A0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5DC92BA" w14:textId="77777777" w:rsidR="00B11D26" w:rsidRPr="001B335E" w:rsidRDefault="00B11D26" w:rsidP="007A07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B1F96F" w14:textId="77777777" w:rsidR="00B80769" w:rsidRPr="00720605" w:rsidRDefault="00B80769" w:rsidP="00720605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sectPr w:rsidR="00B80769" w:rsidRPr="00720605" w:rsidSect="00720605">
      <w:headerReference w:type="default" r:id="rId10"/>
      <w:pgSz w:w="11910" w:h="16840"/>
      <w:pgMar w:top="2269" w:right="600" w:bottom="280" w:left="1240" w:header="34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E6C01" w14:textId="77777777" w:rsidR="007A078D" w:rsidRDefault="007A078D" w:rsidP="0033118A">
      <w:r>
        <w:separator/>
      </w:r>
    </w:p>
  </w:endnote>
  <w:endnote w:type="continuationSeparator" w:id="0">
    <w:p w14:paraId="1C27B676" w14:textId="77777777" w:rsidR="007A078D" w:rsidRDefault="007A078D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625762"/>
      <w:docPartObj>
        <w:docPartGallery w:val="Page Numbers (Bottom of Page)"/>
        <w:docPartUnique/>
      </w:docPartObj>
    </w:sdtPr>
    <w:sdtEndPr/>
    <w:sdtContent>
      <w:p w14:paraId="1D24916F" w14:textId="30A5286C" w:rsidR="007A078D" w:rsidRDefault="007A07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605">
          <w:rPr>
            <w:noProof/>
          </w:rPr>
          <w:t>3</w:t>
        </w:r>
        <w:r>
          <w:fldChar w:fldCharType="end"/>
        </w:r>
      </w:p>
    </w:sdtContent>
  </w:sdt>
  <w:p w14:paraId="1EEC195B" w14:textId="77777777" w:rsidR="007A078D" w:rsidRDefault="007A07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DF2D5" w14:textId="77777777" w:rsidR="007A078D" w:rsidRDefault="007A078D" w:rsidP="0033118A">
      <w:r>
        <w:separator/>
      </w:r>
    </w:p>
  </w:footnote>
  <w:footnote w:type="continuationSeparator" w:id="0">
    <w:p w14:paraId="5D7FF063" w14:textId="77777777" w:rsidR="007A078D" w:rsidRDefault="007A078D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509BA" w14:textId="77777777" w:rsidR="007A078D" w:rsidRDefault="007A078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800" behindDoc="0" locked="0" layoutInCell="1" allowOverlap="1" wp14:anchorId="17604D22" wp14:editId="647BC3A0">
          <wp:simplePos x="0" y="0"/>
          <wp:positionH relativeFrom="page">
            <wp:align>left</wp:align>
          </wp:positionH>
          <wp:positionV relativeFrom="paragraph">
            <wp:posOffset>-137533</wp:posOffset>
          </wp:positionV>
          <wp:extent cx="3284220" cy="1111885"/>
          <wp:effectExtent l="0" t="0" r="0" b="0"/>
          <wp:wrapSquare wrapText="bothSides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403" t="883" r="62849" b="32047"/>
                  <a:stretch/>
                </pic:blipFill>
                <pic:spPr bwMode="auto">
                  <a:xfrm>
                    <a:off x="0" y="0"/>
                    <a:ext cx="3284525" cy="1112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EB3D2" w14:textId="77777777" w:rsidR="007A078D" w:rsidRPr="00B14C06" w:rsidRDefault="007A078D" w:rsidP="00C65E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758C32B1" wp14:editId="53491A4F">
          <wp:simplePos x="0" y="0"/>
          <wp:positionH relativeFrom="page">
            <wp:posOffset>36195</wp:posOffset>
          </wp:positionH>
          <wp:positionV relativeFrom="paragraph">
            <wp:posOffset>-144145</wp:posOffset>
          </wp:positionV>
          <wp:extent cx="6049645" cy="1170305"/>
          <wp:effectExtent l="0" t="0" r="825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178" t="-2647" r="26957" b="32053"/>
                  <a:stretch/>
                </pic:blipFill>
                <pic:spPr bwMode="auto">
                  <a:xfrm>
                    <a:off x="0" y="0"/>
                    <a:ext cx="6049645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A0D"/>
    <w:multiLevelType w:val="multilevel"/>
    <w:tmpl w:val="910CE04A"/>
    <w:styleLink w:val="WWNum26"/>
    <w:lvl w:ilvl="0">
      <w:start w:val="1"/>
      <w:numFmt w:val="decimal"/>
      <w:lvlText w:val="%1."/>
      <w:lvlJc w:val="left"/>
      <w:pPr>
        <w:ind w:left="610" w:hanging="226"/>
      </w:pPr>
      <w:rPr>
        <w:rFonts w:eastAsia="Verdana" w:cs="Verdana"/>
        <w:spacing w:val="-5"/>
        <w:w w:val="100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1412" w:hanging="22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205" w:hanging="22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997" w:hanging="22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790" w:hanging="22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83" w:hanging="22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375" w:hanging="22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168" w:hanging="22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6961" w:hanging="226"/>
      </w:pPr>
      <w:rPr>
        <w:lang w:val="es-ES" w:eastAsia="en-US" w:bidi="ar-SA"/>
      </w:rPr>
    </w:lvl>
  </w:abstractNum>
  <w:abstractNum w:abstractNumId="1" w15:restartNumberingAfterBreak="0">
    <w:nsid w:val="06F2128B"/>
    <w:multiLevelType w:val="multilevel"/>
    <w:tmpl w:val="0916D25A"/>
    <w:styleLink w:val="WWNum11"/>
    <w:lvl w:ilvl="0">
      <w:start w:val="1"/>
      <w:numFmt w:val="decimal"/>
      <w:lvlText w:val="%1."/>
      <w:lvlJc w:val="left"/>
      <w:pPr>
        <w:ind w:left="752" w:hanging="267"/>
      </w:pPr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Arial" w:cs="Arial"/>
        <w:b/>
        <w:bCs/>
        <w:spacing w:val="0"/>
        <w:w w:val="97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459" w:hanging="3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258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057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856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55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454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253" w:hanging="360"/>
      </w:pPr>
      <w:rPr>
        <w:lang w:val="es-ES" w:eastAsia="en-US" w:bidi="ar-SA"/>
      </w:rPr>
    </w:lvl>
  </w:abstractNum>
  <w:abstractNum w:abstractNumId="2" w15:restartNumberingAfterBreak="0">
    <w:nsid w:val="0CEA1D75"/>
    <w:multiLevelType w:val="multilevel"/>
    <w:tmpl w:val="A620B96E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0331FB8"/>
    <w:multiLevelType w:val="multilevel"/>
    <w:tmpl w:val="1BF2951C"/>
    <w:styleLink w:val="WWNum27"/>
    <w:lvl w:ilvl="0">
      <w:start w:val="1"/>
      <w:numFmt w:val="decimal"/>
      <w:lvlText w:val="%1."/>
      <w:lvlJc w:val="left"/>
      <w:pPr>
        <w:ind w:left="610" w:hanging="255"/>
      </w:pPr>
      <w:rPr>
        <w:rFonts w:eastAsia="Verdana" w:cs="Verdana"/>
        <w:color w:val="221F1F"/>
        <w:w w:val="100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1412" w:hanging="25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205" w:hanging="25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997" w:hanging="25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790" w:hanging="25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83" w:hanging="25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375" w:hanging="25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168" w:hanging="25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6961" w:hanging="255"/>
      </w:pPr>
      <w:rPr>
        <w:lang w:val="es-ES" w:eastAsia="en-US" w:bidi="ar-SA"/>
      </w:rPr>
    </w:lvl>
  </w:abstractNum>
  <w:abstractNum w:abstractNumId="4" w15:restartNumberingAfterBreak="0">
    <w:nsid w:val="10815B6F"/>
    <w:multiLevelType w:val="multilevel"/>
    <w:tmpl w:val="19E6019C"/>
    <w:styleLink w:val="WWNum2"/>
    <w:lvl w:ilvl="0">
      <w:start w:val="1"/>
      <w:numFmt w:val="decimal"/>
      <w:lvlText w:val="%1."/>
      <w:lvlJc w:val="left"/>
      <w:pPr>
        <w:ind w:left="324" w:hanging="324"/>
      </w:pPr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083" w:hanging="32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946" w:hanging="32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809" w:hanging="32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672" w:hanging="32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35" w:hanging="32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398" w:hanging="32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261" w:hanging="32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124" w:hanging="324"/>
      </w:pPr>
      <w:rPr>
        <w:lang w:val="es-ES" w:eastAsia="en-US" w:bidi="ar-SA"/>
      </w:rPr>
    </w:lvl>
  </w:abstractNum>
  <w:abstractNum w:abstractNumId="5" w15:restartNumberingAfterBreak="0">
    <w:nsid w:val="130724C1"/>
    <w:multiLevelType w:val="multilevel"/>
    <w:tmpl w:val="4E0815F0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6CD7A89"/>
    <w:multiLevelType w:val="multilevel"/>
    <w:tmpl w:val="69E61F96"/>
    <w:styleLink w:val="WWNum10"/>
    <w:lvl w:ilvl="0">
      <w:start w:val="1"/>
      <w:numFmt w:val="decimal"/>
      <w:lvlText w:val="%1."/>
      <w:lvlJc w:val="left"/>
      <w:pPr>
        <w:ind w:left="752" w:hanging="267"/>
      </w:pPr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083" w:hanging="2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946" w:hanging="2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809" w:hanging="2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672" w:hanging="2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35" w:hanging="2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398" w:hanging="2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261" w:hanging="2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124" w:hanging="267"/>
      </w:pPr>
      <w:rPr>
        <w:lang w:val="es-ES" w:eastAsia="en-US" w:bidi="ar-SA"/>
      </w:rPr>
    </w:lvl>
  </w:abstractNum>
  <w:abstractNum w:abstractNumId="7" w15:restartNumberingAfterBreak="0">
    <w:nsid w:val="1B2D34EC"/>
    <w:multiLevelType w:val="multilevel"/>
    <w:tmpl w:val="FE1E79F2"/>
    <w:styleLink w:val="WWNum17"/>
    <w:lvl w:ilvl="0">
      <w:start w:val="1"/>
      <w:numFmt w:val="decimal"/>
      <w:lvlText w:val="%1."/>
      <w:lvlJc w:val="left"/>
      <w:pPr>
        <w:ind w:left="260" w:hanging="260"/>
      </w:pPr>
      <w:rPr>
        <w:rFonts w:eastAsia="Arial" w:cs="Arial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1.%2.%3."/>
      <w:lvlJc w:val="right"/>
      <w:pPr>
        <w:ind w:left="2387" w:hanging="180"/>
      </w:pPr>
    </w:lvl>
    <w:lvl w:ilvl="3">
      <w:start w:val="1"/>
      <w:numFmt w:val="decimal"/>
      <w:lvlText w:val="%1.%2.%3.%4."/>
      <w:lvlJc w:val="left"/>
      <w:pPr>
        <w:ind w:left="3107" w:hanging="360"/>
      </w:pPr>
    </w:lvl>
    <w:lvl w:ilvl="4">
      <w:start w:val="1"/>
      <w:numFmt w:val="lowerLetter"/>
      <w:lvlText w:val="%1.%2.%3.%4.%5."/>
      <w:lvlJc w:val="left"/>
      <w:pPr>
        <w:ind w:left="3827" w:hanging="360"/>
      </w:pPr>
    </w:lvl>
    <w:lvl w:ilvl="5">
      <w:start w:val="1"/>
      <w:numFmt w:val="lowerRoman"/>
      <w:lvlText w:val="%1.%2.%3.%4.%5.%6."/>
      <w:lvlJc w:val="right"/>
      <w:pPr>
        <w:ind w:left="4547" w:hanging="180"/>
      </w:pPr>
    </w:lvl>
    <w:lvl w:ilvl="6">
      <w:start w:val="1"/>
      <w:numFmt w:val="decimal"/>
      <w:lvlText w:val="%1.%2.%3.%4.%5.%6.%7."/>
      <w:lvlJc w:val="left"/>
      <w:pPr>
        <w:ind w:left="5267" w:hanging="360"/>
      </w:pPr>
    </w:lvl>
    <w:lvl w:ilvl="7">
      <w:start w:val="1"/>
      <w:numFmt w:val="lowerLetter"/>
      <w:lvlText w:val="%1.%2.%3.%4.%5.%6.%7.%8."/>
      <w:lvlJc w:val="left"/>
      <w:pPr>
        <w:ind w:left="5987" w:hanging="360"/>
      </w:pPr>
    </w:lvl>
    <w:lvl w:ilvl="8">
      <w:start w:val="1"/>
      <w:numFmt w:val="lowerRoman"/>
      <w:lvlText w:val="%1.%2.%3.%4.%5.%6.%7.%8.%9."/>
      <w:lvlJc w:val="right"/>
      <w:pPr>
        <w:ind w:left="6707" w:hanging="180"/>
      </w:pPr>
    </w:lvl>
  </w:abstractNum>
  <w:abstractNum w:abstractNumId="8" w15:restartNumberingAfterBreak="0">
    <w:nsid w:val="1CC73FEC"/>
    <w:multiLevelType w:val="hybridMultilevel"/>
    <w:tmpl w:val="F4621E88"/>
    <w:lvl w:ilvl="0" w:tplc="567410D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747EC"/>
    <w:multiLevelType w:val="multilevel"/>
    <w:tmpl w:val="F78C4ADA"/>
    <w:styleLink w:val="WWNum24"/>
    <w:lvl w:ilvl="0">
      <w:start w:val="1"/>
      <w:numFmt w:val="decimal"/>
      <w:lvlText w:val="%1."/>
      <w:lvlJc w:val="left"/>
      <w:pPr>
        <w:ind w:left="588" w:hanging="238"/>
      </w:pPr>
      <w:rPr>
        <w:rFonts w:eastAsia="Verdana" w:cs="Verdana"/>
        <w:color w:val="221F1F"/>
        <w:w w:val="100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1376" w:hanging="23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173" w:hanging="23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969" w:hanging="23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766" w:hanging="23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63" w:hanging="23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359" w:hanging="23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156" w:hanging="23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6953" w:hanging="238"/>
      </w:pPr>
      <w:rPr>
        <w:lang w:val="es-ES" w:eastAsia="en-US" w:bidi="ar-SA"/>
      </w:rPr>
    </w:lvl>
  </w:abstractNum>
  <w:abstractNum w:abstractNumId="10" w15:restartNumberingAfterBreak="0">
    <w:nsid w:val="1FA10A33"/>
    <w:multiLevelType w:val="hybridMultilevel"/>
    <w:tmpl w:val="1B3AC32A"/>
    <w:lvl w:ilvl="0" w:tplc="9FF87522">
      <w:start w:val="1"/>
      <w:numFmt w:val="decimal"/>
      <w:lvlText w:val="%1."/>
      <w:lvlJc w:val="left"/>
      <w:pPr>
        <w:ind w:left="752" w:hanging="267"/>
      </w:pPr>
      <w:rPr>
        <w:rFonts w:ascii="Arial" w:hAnsi="Arial" w:cs="Arial" w:hint="default"/>
        <w:b/>
        <w:bCs/>
        <w:i w:val="0"/>
        <w:color w:val="auto"/>
        <w:w w:val="99"/>
        <w:sz w:val="22"/>
        <w:szCs w:val="20"/>
        <w:lang w:val="es-ES" w:eastAsia="en-US" w:bidi="ar-SA"/>
      </w:rPr>
    </w:lvl>
    <w:lvl w:ilvl="1" w:tplc="4E6ACEDC">
      <w:numFmt w:val="bullet"/>
      <w:lvlText w:val="•"/>
      <w:lvlJc w:val="left"/>
      <w:pPr>
        <w:ind w:left="1845" w:hanging="267"/>
      </w:pPr>
      <w:rPr>
        <w:rFonts w:hint="default"/>
        <w:lang w:val="es-ES" w:eastAsia="en-US" w:bidi="ar-SA"/>
      </w:rPr>
    </w:lvl>
    <w:lvl w:ilvl="2" w:tplc="68DC22B0">
      <w:numFmt w:val="bullet"/>
      <w:lvlText w:val="•"/>
      <w:lvlJc w:val="left"/>
      <w:pPr>
        <w:ind w:left="2682" w:hanging="267"/>
      </w:pPr>
      <w:rPr>
        <w:rFonts w:hint="default"/>
        <w:lang w:val="es-ES" w:eastAsia="en-US" w:bidi="ar-SA"/>
      </w:rPr>
    </w:lvl>
    <w:lvl w:ilvl="3" w:tplc="07F0F66C">
      <w:numFmt w:val="bullet"/>
      <w:lvlText w:val="•"/>
      <w:lvlJc w:val="left"/>
      <w:pPr>
        <w:ind w:left="3519" w:hanging="267"/>
      </w:pPr>
      <w:rPr>
        <w:rFonts w:hint="default"/>
        <w:lang w:val="es-ES" w:eastAsia="en-US" w:bidi="ar-SA"/>
      </w:rPr>
    </w:lvl>
    <w:lvl w:ilvl="4" w:tplc="24CC08AE">
      <w:numFmt w:val="bullet"/>
      <w:lvlText w:val="•"/>
      <w:lvlJc w:val="left"/>
      <w:pPr>
        <w:ind w:left="4356" w:hanging="267"/>
      </w:pPr>
      <w:rPr>
        <w:rFonts w:hint="default"/>
        <w:lang w:val="es-ES" w:eastAsia="en-US" w:bidi="ar-SA"/>
      </w:rPr>
    </w:lvl>
    <w:lvl w:ilvl="5" w:tplc="53903C5E">
      <w:numFmt w:val="bullet"/>
      <w:lvlText w:val="•"/>
      <w:lvlJc w:val="left"/>
      <w:pPr>
        <w:ind w:left="5193" w:hanging="267"/>
      </w:pPr>
      <w:rPr>
        <w:rFonts w:hint="default"/>
        <w:lang w:val="es-ES" w:eastAsia="en-US" w:bidi="ar-SA"/>
      </w:rPr>
    </w:lvl>
    <w:lvl w:ilvl="6" w:tplc="2E5C0F00">
      <w:numFmt w:val="bullet"/>
      <w:lvlText w:val="•"/>
      <w:lvlJc w:val="left"/>
      <w:pPr>
        <w:ind w:left="6030" w:hanging="267"/>
      </w:pPr>
      <w:rPr>
        <w:rFonts w:hint="default"/>
        <w:lang w:val="es-ES" w:eastAsia="en-US" w:bidi="ar-SA"/>
      </w:rPr>
    </w:lvl>
    <w:lvl w:ilvl="7" w:tplc="EEC6B5B4">
      <w:numFmt w:val="bullet"/>
      <w:lvlText w:val="•"/>
      <w:lvlJc w:val="left"/>
      <w:pPr>
        <w:ind w:left="6867" w:hanging="267"/>
      </w:pPr>
      <w:rPr>
        <w:rFonts w:hint="default"/>
        <w:lang w:val="es-ES" w:eastAsia="en-US" w:bidi="ar-SA"/>
      </w:rPr>
    </w:lvl>
    <w:lvl w:ilvl="8" w:tplc="733E803C">
      <w:numFmt w:val="bullet"/>
      <w:lvlText w:val="•"/>
      <w:lvlJc w:val="left"/>
      <w:pPr>
        <w:ind w:left="7704" w:hanging="267"/>
      </w:pPr>
      <w:rPr>
        <w:rFonts w:hint="default"/>
        <w:lang w:val="es-ES" w:eastAsia="en-US" w:bidi="ar-SA"/>
      </w:rPr>
    </w:lvl>
  </w:abstractNum>
  <w:abstractNum w:abstractNumId="11" w15:restartNumberingAfterBreak="0">
    <w:nsid w:val="24B31BE6"/>
    <w:multiLevelType w:val="multilevel"/>
    <w:tmpl w:val="E028F51A"/>
    <w:styleLink w:val="WWNum7"/>
    <w:lvl w:ilvl="0">
      <w:start w:val="1"/>
      <w:numFmt w:val="decimal"/>
      <w:lvlText w:val="%1."/>
      <w:lvlJc w:val="left"/>
      <w:pPr>
        <w:ind w:left="687" w:hanging="284"/>
      </w:pPr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497" w:hanging="28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14" w:hanging="28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131" w:hanging="28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948" w:hanging="28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765" w:hanging="28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582" w:hanging="28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399" w:hanging="28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216" w:hanging="284"/>
      </w:pPr>
      <w:rPr>
        <w:lang w:val="es-ES" w:eastAsia="en-US" w:bidi="ar-SA"/>
      </w:rPr>
    </w:lvl>
  </w:abstractNum>
  <w:abstractNum w:abstractNumId="12" w15:restartNumberingAfterBreak="0">
    <w:nsid w:val="26A2563C"/>
    <w:multiLevelType w:val="multilevel"/>
    <w:tmpl w:val="1250C68A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6F83E6C"/>
    <w:multiLevelType w:val="multilevel"/>
    <w:tmpl w:val="CEDA2BDE"/>
    <w:styleLink w:val="WWNum12"/>
    <w:lvl w:ilvl="0">
      <w:start w:val="1"/>
      <w:numFmt w:val="decimal"/>
      <w:lvlText w:val="%1."/>
      <w:lvlJc w:val="left"/>
      <w:pPr>
        <w:ind w:left="752" w:hanging="267"/>
      </w:pPr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083" w:hanging="2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946" w:hanging="2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809" w:hanging="2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672" w:hanging="2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35" w:hanging="2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398" w:hanging="2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261" w:hanging="2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124" w:hanging="267"/>
      </w:pPr>
      <w:rPr>
        <w:lang w:val="es-ES" w:eastAsia="en-US" w:bidi="ar-SA"/>
      </w:rPr>
    </w:lvl>
  </w:abstractNum>
  <w:abstractNum w:abstractNumId="14" w15:restartNumberingAfterBreak="0">
    <w:nsid w:val="2CFF6332"/>
    <w:multiLevelType w:val="multilevel"/>
    <w:tmpl w:val="8C10B9FC"/>
    <w:styleLink w:val="WWNum22"/>
    <w:lvl w:ilvl="0">
      <w:start w:val="1"/>
      <w:numFmt w:val="decimal"/>
      <w:lvlText w:val="%1."/>
      <w:lvlJc w:val="left"/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083" w:hanging="32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946" w:hanging="32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809" w:hanging="32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672" w:hanging="32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35" w:hanging="32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398" w:hanging="32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261" w:hanging="32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124" w:hanging="324"/>
      </w:pPr>
      <w:rPr>
        <w:lang w:val="es-ES" w:eastAsia="en-US" w:bidi="ar-SA"/>
      </w:rPr>
    </w:lvl>
  </w:abstractNum>
  <w:abstractNum w:abstractNumId="15" w15:restartNumberingAfterBreak="0">
    <w:nsid w:val="2D710DA1"/>
    <w:multiLevelType w:val="multilevel"/>
    <w:tmpl w:val="39EA0FEE"/>
    <w:styleLink w:val="WWNum30"/>
    <w:lvl w:ilvl="0">
      <w:start w:val="1"/>
      <w:numFmt w:val="decimal"/>
      <w:lvlText w:val="%1."/>
      <w:lvlJc w:val="left"/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1705642"/>
    <w:multiLevelType w:val="multilevel"/>
    <w:tmpl w:val="DA822712"/>
    <w:styleLink w:val="WWNum6"/>
    <w:lvl w:ilvl="0">
      <w:start w:val="1"/>
      <w:numFmt w:val="decimal"/>
      <w:lvlText w:val="%1."/>
      <w:lvlJc w:val="left"/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083" w:hanging="27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946" w:hanging="27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809" w:hanging="27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672" w:hanging="27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35" w:hanging="27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398" w:hanging="27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261" w:hanging="27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124" w:hanging="276"/>
      </w:pPr>
      <w:rPr>
        <w:lang w:val="es-ES" w:eastAsia="en-US" w:bidi="ar-SA"/>
      </w:rPr>
    </w:lvl>
  </w:abstractNum>
  <w:abstractNum w:abstractNumId="17" w15:restartNumberingAfterBreak="0">
    <w:nsid w:val="35E30E38"/>
    <w:multiLevelType w:val="multilevel"/>
    <w:tmpl w:val="7430B6FE"/>
    <w:styleLink w:val="WWNum13"/>
    <w:lvl w:ilvl="0">
      <w:start w:val="1"/>
      <w:numFmt w:val="decimal"/>
      <w:lvlText w:val="%1."/>
      <w:lvlJc w:val="left"/>
      <w:pPr>
        <w:ind w:left="752" w:hanging="267"/>
      </w:pPr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845" w:hanging="2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682" w:hanging="2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519" w:hanging="2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356" w:hanging="2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193" w:hanging="2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030" w:hanging="2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67" w:hanging="2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704" w:hanging="267"/>
      </w:pPr>
      <w:rPr>
        <w:lang w:val="es-ES" w:eastAsia="en-US" w:bidi="ar-SA"/>
      </w:rPr>
    </w:lvl>
  </w:abstractNum>
  <w:abstractNum w:abstractNumId="18" w15:restartNumberingAfterBreak="0">
    <w:nsid w:val="36273A3B"/>
    <w:multiLevelType w:val="multilevel"/>
    <w:tmpl w:val="E5428FF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9A52F69"/>
    <w:multiLevelType w:val="hybridMultilevel"/>
    <w:tmpl w:val="F72E4B5C"/>
    <w:lvl w:ilvl="0" w:tplc="70ECA8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60FF7"/>
    <w:multiLevelType w:val="hybridMultilevel"/>
    <w:tmpl w:val="6AD27E48"/>
    <w:lvl w:ilvl="0" w:tplc="E4BA35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color w:val="auto"/>
        <w:w w:val="99"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E624D"/>
    <w:multiLevelType w:val="multilevel"/>
    <w:tmpl w:val="CE52C572"/>
    <w:styleLink w:val="WWNum5"/>
    <w:lvl w:ilvl="0">
      <w:start w:val="1"/>
      <w:numFmt w:val="decimal"/>
      <w:lvlText w:val="%1."/>
      <w:lvlJc w:val="left"/>
      <w:pPr>
        <w:ind w:left="267" w:hanging="267"/>
      </w:pPr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083" w:hanging="2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946" w:hanging="2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809" w:hanging="2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672" w:hanging="2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35" w:hanging="2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398" w:hanging="2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261" w:hanging="2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124" w:hanging="267"/>
      </w:pPr>
      <w:rPr>
        <w:lang w:val="es-ES" w:eastAsia="en-US" w:bidi="ar-SA"/>
      </w:rPr>
    </w:lvl>
  </w:abstractNum>
  <w:abstractNum w:abstractNumId="22" w15:restartNumberingAfterBreak="0">
    <w:nsid w:val="4A530D89"/>
    <w:multiLevelType w:val="multilevel"/>
    <w:tmpl w:val="FD64A9C6"/>
    <w:styleLink w:val="WWNum4"/>
    <w:lvl w:ilvl="0">
      <w:start w:val="1"/>
      <w:numFmt w:val="decimal"/>
      <w:lvlText w:val="%1."/>
      <w:lvlJc w:val="left"/>
      <w:pPr>
        <w:ind w:left="227" w:hanging="227"/>
      </w:pPr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083" w:hanging="2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946" w:hanging="2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809" w:hanging="2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672" w:hanging="2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35" w:hanging="2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398" w:hanging="2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261" w:hanging="2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124" w:hanging="267"/>
      </w:pPr>
      <w:rPr>
        <w:lang w:val="es-ES" w:eastAsia="en-US" w:bidi="ar-SA"/>
      </w:rPr>
    </w:lvl>
  </w:abstractNum>
  <w:abstractNum w:abstractNumId="23" w15:restartNumberingAfterBreak="0">
    <w:nsid w:val="4E6659CC"/>
    <w:multiLevelType w:val="hybridMultilevel"/>
    <w:tmpl w:val="665689C2"/>
    <w:lvl w:ilvl="0" w:tplc="247E53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color w:val="auto"/>
        <w:w w:val="99"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D6A97"/>
    <w:multiLevelType w:val="hybridMultilevel"/>
    <w:tmpl w:val="C7F0D19C"/>
    <w:lvl w:ilvl="0" w:tplc="B61E37B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A0C2F"/>
    <w:multiLevelType w:val="multilevel"/>
    <w:tmpl w:val="4B00937A"/>
    <w:styleLink w:val="WWNum9"/>
    <w:lvl w:ilvl="0">
      <w:start w:val="1"/>
      <w:numFmt w:val="decimal"/>
      <w:lvlText w:val="%1."/>
      <w:lvlJc w:val="left"/>
      <w:pPr>
        <w:ind w:left="752" w:hanging="267"/>
      </w:pPr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083" w:hanging="2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946" w:hanging="2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809" w:hanging="2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672" w:hanging="2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35" w:hanging="2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398" w:hanging="2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261" w:hanging="2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124" w:hanging="267"/>
      </w:pPr>
      <w:rPr>
        <w:lang w:val="es-ES" w:eastAsia="en-US" w:bidi="ar-SA"/>
      </w:rPr>
    </w:lvl>
  </w:abstractNum>
  <w:abstractNum w:abstractNumId="26" w15:restartNumberingAfterBreak="0">
    <w:nsid w:val="55B9605A"/>
    <w:multiLevelType w:val="multilevel"/>
    <w:tmpl w:val="D272F52E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38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98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1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9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56624812"/>
    <w:multiLevelType w:val="multilevel"/>
    <w:tmpl w:val="C9D463CA"/>
    <w:styleLink w:val="WWNum8"/>
    <w:lvl w:ilvl="0">
      <w:start w:val="1"/>
      <w:numFmt w:val="decimal"/>
      <w:lvlText w:val="%1."/>
      <w:lvlJc w:val="left"/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-128" w:hanging="357"/>
      </w:pPr>
      <w:rPr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636" w:hanging="3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477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318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159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001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5842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6683" w:hanging="360"/>
      </w:pPr>
      <w:rPr>
        <w:lang w:val="es-ES" w:eastAsia="en-US" w:bidi="ar-SA"/>
      </w:rPr>
    </w:lvl>
  </w:abstractNum>
  <w:abstractNum w:abstractNumId="28" w15:restartNumberingAfterBreak="0">
    <w:nsid w:val="58D110C7"/>
    <w:multiLevelType w:val="hybridMultilevel"/>
    <w:tmpl w:val="68F04DC8"/>
    <w:lvl w:ilvl="0" w:tplc="0C0A000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color w:val="auto"/>
        <w:w w:val="99"/>
        <w:sz w:val="22"/>
        <w:szCs w:val="20"/>
        <w:lang w:val="es-ES" w:eastAsia="en-US" w:bidi="ar-SA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13C00"/>
    <w:multiLevelType w:val="multilevel"/>
    <w:tmpl w:val="FD763D0C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C6E2017"/>
    <w:multiLevelType w:val="hybridMultilevel"/>
    <w:tmpl w:val="019E4BE0"/>
    <w:lvl w:ilvl="0" w:tplc="01D6D3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color w:val="auto"/>
        <w:w w:val="99"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245A4"/>
    <w:multiLevelType w:val="hybridMultilevel"/>
    <w:tmpl w:val="E340B016"/>
    <w:lvl w:ilvl="0" w:tplc="7AEE934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D0A31"/>
    <w:multiLevelType w:val="hybridMultilevel"/>
    <w:tmpl w:val="5C5E079E"/>
    <w:lvl w:ilvl="0" w:tplc="D3B2CE2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color w:val="auto"/>
        <w:w w:val="99"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24A4E"/>
    <w:multiLevelType w:val="multilevel"/>
    <w:tmpl w:val="9348D898"/>
    <w:styleLink w:val="WWNum28"/>
    <w:lvl w:ilvl="0">
      <w:start w:val="1"/>
      <w:numFmt w:val="decimal"/>
      <w:lvlText w:val="%1."/>
      <w:lvlJc w:val="left"/>
      <w:pPr>
        <w:ind w:left="704" w:hanging="480"/>
      </w:pPr>
    </w:lvl>
    <w:lvl w:ilvl="1">
      <w:start w:val="1"/>
      <w:numFmt w:val="lowerLetter"/>
      <w:lvlText w:val="%2."/>
      <w:lvlJc w:val="left"/>
      <w:pPr>
        <w:ind w:left="1304" w:hanging="360"/>
      </w:pPr>
    </w:lvl>
    <w:lvl w:ilvl="2">
      <w:start w:val="1"/>
      <w:numFmt w:val="lowerRoman"/>
      <w:lvlText w:val="%1.%2.%3."/>
      <w:lvlJc w:val="right"/>
      <w:pPr>
        <w:ind w:left="2024" w:hanging="180"/>
      </w:pPr>
    </w:lvl>
    <w:lvl w:ilvl="3">
      <w:start w:val="1"/>
      <w:numFmt w:val="decimal"/>
      <w:lvlText w:val="%1.%2.%3.%4."/>
      <w:lvlJc w:val="left"/>
      <w:pPr>
        <w:ind w:left="2744" w:hanging="360"/>
      </w:pPr>
    </w:lvl>
    <w:lvl w:ilvl="4">
      <w:start w:val="1"/>
      <w:numFmt w:val="lowerLetter"/>
      <w:lvlText w:val="%1.%2.%3.%4.%5."/>
      <w:lvlJc w:val="left"/>
      <w:pPr>
        <w:ind w:left="3464" w:hanging="360"/>
      </w:pPr>
    </w:lvl>
    <w:lvl w:ilvl="5">
      <w:start w:val="1"/>
      <w:numFmt w:val="lowerRoman"/>
      <w:lvlText w:val="%1.%2.%3.%4.%5.%6."/>
      <w:lvlJc w:val="right"/>
      <w:pPr>
        <w:ind w:left="4184" w:hanging="180"/>
      </w:pPr>
    </w:lvl>
    <w:lvl w:ilvl="6">
      <w:start w:val="1"/>
      <w:numFmt w:val="decimal"/>
      <w:lvlText w:val="%1.%2.%3.%4.%5.%6.%7."/>
      <w:lvlJc w:val="left"/>
      <w:pPr>
        <w:ind w:left="4904" w:hanging="360"/>
      </w:pPr>
    </w:lvl>
    <w:lvl w:ilvl="7">
      <w:start w:val="1"/>
      <w:numFmt w:val="lowerLetter"/>
      <w:lvlText w:val="%1.%2.%3.%4.%5.%6.%7.%8."/>
      <w:lvlJc w:val="left"/>
      <w:pPr>
        <w:ind w:left="5624" w:hanging="360"/>
      </w:pPr>
    </w:lvl>
    <w:lvl w:ilvl="8">
      <w:start w:val="1"/>
      <w:numFmt w:val="lowerRoman"/>
      <w:lvlText w:val="%1.%2.%3.%4.%5.%6.%7.%8.%9."/>
      <w:lvlJc w:val="right"/>
      <w:pPr>
        <w:ind w:left="6344" w:hanging="180"/>
      </w:pPr>
    </w:lvl>
  </w:abstractNum>
  <w:abstractNum w:abstractNumId="34" w15:restartNumberingAfterBreak="0">
    <w:nsid w:val="605F604E"/>
    <w:multiLevelType w:val="multilevel"/>
    <w:tmpl w:val="C5F28FCA"/>
    <w:styleLink w:val="WWNum15"/>
    <w:lvl w:ilvl="0">
      <w:start w:val="1"/>
      <w:numFmt w:val="decimal"/>
      <w:lvlText w:val="%1."/>
      <w:lvlJc w:val="left"/>
      <w:pPr>
        <w:ind w:left="866" w:hanging="288"/>
      </w:pPr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083" w:hanging="288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946" w:hanging="28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809" w:hanging="28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672" w:hanging="28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35" w:hanging="28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398" w:hanging="28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261" w:hanging="28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124" w:hanging="288"/>
      </w:pPr>
      <w:rPr>
        <w:lang w:val="es-ES" w:eastAsia="en-US" w:bidi="ar-SA"/>
      </w:rPr>
    </w:lvl>
  </w:abstractNum>
  <w:abstractNum w:abstractNumId="35" w15:restartNumberingAfterBreak="0">
    <w:nsid w:val="60F67CAE"/>
    <w:multiLevelType w:val="multilevel"/>
    <w:tmpl w:val="E5C8A4D6"/>
    <w:styleLink w:val="WWNum16"/>
    <w:lvl w:ilvl="0">
      <w:start w:val="1"/>
      <w:numFmt w:val="decimal"/>
      <w:lvlText w:val="%1."/>
      <w:lvlJc w:val="left"/>
      <w:pPr>
        <w:ind w:left="934" w:hanging="356"/>
      </w:pPr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731" w:hanging="35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522" w:hanging="35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13" w:hanging="35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104" w:hanging="35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895" w:hanging="35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86" w:hanging="35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477" w:hanging="35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268" w:hanging="356"/>
      </w:pPr>
      <w:rPr>
        <w:lang w:val="es-ES" w:eastAsia="en-US" w:bidi="ar-SA"/>
      </w:rPr>
    </w:lvl>
  </w:abstractNum>
  <w:abstractNum w:abstractNumId="36" w15:restartNumberingAfterBreak="0">
    <w:nsid w:val="62A17622"/>
    <w:multiLevelType w:val="multilevel"/>
    <w:tmpl w:val="B35682A8"/>
    <w:styleLink w:val="WWNum18"/>
    <w:lvl w:ilvl="0">
      <w:start w:val="1"/>
      <w:numFmt w:val="lowerLetter"/>
      <w:lvlText w:val="%1."/>
      <w:lvlJc w:val="left"/>
      <w:pPr>
        <w:ind w:left="357" w:hanging="357"/>
      </w:pPr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637370C0"/>
    <w:multiLevelType w:val="multilevel"/>
    <w:tmpl w:val="BEB002A8"/>
    <w:styleLink w:val="WWNum14"/>
    <w:lvl w:ilvl="0">
      <w:start w:val="1"/>
      <w:numFmt w:val="decimal"/>
      <w:lvlText w:val="%1."/>
      <w:lvlJc w:val="left"/>
      <w:pPr>
        <w:ind w:left="203" w:hanging="267"/>
      </w:pPr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611" w:hanging="267"/>
      </w:pPr>
      <w:rPr>
        <w:lang w:val="es-ES" w:eastAsia="en-US" w:bidi="ar-SA"/>
      </w:rPr>
    </w:lvl>
    <w:lvl w:ilvl="2">
      <w:start w:val="1"/>
      <w:numFmt w:val="bullet"/>
      <w:lvlText w:val=""/>
      <w:lvlJc w:val="left"/>
      <w:pPr>
        <w:ind w:left="2474" w:hanging="267"/>
      </w:pPr>
      <w:rPr>
        <w:rFonts w:ascii="Wingdings" w:hAnsi="Wingdings" w:hint="default"/>
        <w:lang w:val="es-ES" w:eastAsia="en-US" w:bidi="ar-SA"/>
      </w:rPr>
    </w:lvl>
    <w:lvl w:ilvl="3">
      <w:numFmt w:val="bullet"/>
      <w:lvlText w:val="•"/>
      <w:lvlJc w:val="left"/>
      <w:pPr>
        <w:ind w:left="3337" w:hanging="2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00" w:hanging="2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063" w:hanging="2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926" w:hanging="2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789" w:hanging="2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52" w:hanging="267"/>
      </w:pPr>
      <w:rPr>
        <w:lang w:val="es-ES" w:eastAsia="en-US" w:bidi="ar-SA"/>
      </w:rPr>
    </w:lvl>
  </w:abstractNum>
  <w:abstractNum w:abstractNumId="38" w15:restartNumberingAfterBreak="0">
    <w:nsid w:val="661F6D43"/>
    <w:multiLevelType w:val="hybridMultilevel"/>
    <w:tmpl w:val="374A85EE"/>
    <w:lvl w:ilvl="0" w:tplc="A3D4754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65518"/>
    <w:multiLevelType w:val="hybridMultilevel"/>
    <w:tmpl w:val="03CE52B2"/>
    <w:lvl w:ilvl="0" w:tplc="F6A82D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color w:val="auto"/>
        <w:w w:val="99"/>
        <w:sz w:val="22"/>
        <w:szCs w:val="20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E27C2"/>
    <w:multiLevelType w:val="multilevel"/>
    <w:tmpl w:val="15048C3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3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7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800" w:hanging="360"/>
      </w:pPr>
      <w:rPr>
        <w:rFonts w:ascii="Symbol" w:hAnsi="Symbol" w:hint="default"/>
      </w:rPr>
    </w:lvl>
  </w:abstractNum>
  <w:abstractNum w:abstractNumId="41" w15:restartNumberingAfterBreak="0">
    <w:nsid w:val="68956A8F"/>
    <w:multiLevelType w:val="multilevel"/>
    <w:tmpl w:val="8E783C96"/>
    <w:styleLink w:val="WWNum1"/>
    <w:lvl w:ilvl="0">
      <w:start w:val="1"/>
      <w:numFmt w:val="decimal"/>
      <w:lvlText w:val="%1."/>
      <w:lvlJc w:val="left"/>
      <w:pPr>
        <w:ind w:left="267" w:hanging="267"/>
      </w:pPr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083" w:hanging="26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946" w:hanging="26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809" w:hanging="26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672" w:hanging="26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35" w:hanging="26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398" w:hanging="26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261" w:hanging="26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124" w:hanging="267"/>
      </w:pPr>
      <w:rPr>
        <w:lang w:val="es-ES" w:eastAsia="en-US" w:bidi="ar-SA"/>
      </w:rPr>
    </w:lvl>
  </w:abstractNum>
  <w:abstractNum w:abstractNumId="42" w15:restartNumberingAfterBreak="0">
    <w:nsid w:val="6ABB4320"/>
    <w:multiLevelType w:val="hybridMultilevel"/>
    <w:tmpl w:val="AFA00252"/>
    <w:lvl w:ilvl="0" w:tplc="F6A82D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color w:val="auto"/>
        <w:w w:val="99"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85FE1"/>
    <w:multiLevelType w:val="hybridMultilevel"/>
    <w:tmpl w:val="F3EAEFE6"/>
    <w:lvl w:ilvl="0" w:tplc="F6A82D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color w:val="auto"/>
        <w:w w:val="99"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663394"/>
    <w:multiLevelType w:val="multilevel"/>
    <w:tmpl w:val="D272F52E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38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598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1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9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739032A1"/>
    <w:multiLevelType w:val="hybridMultilevel"/>
    <w:tmpl w:val="F9FE1D52"/>
    <w:lvl w:ilvl="0" w:tplc="A650B69A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color w:val="auto"/>
        <w:w w:val="99"/>
        <w:sz w:val="22"/>
        <w:szCs w:val="20"/>
        <w:lang w:val="es-ES" w:eastAsia="en-US" w:bidi="ar-SA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73EFE"/>
    <w:multiLevelType w:val="multilevel"/>
    <w:tmpl w:val="C6C291CA"/>
    <w:styleLink w:val="WWNum29"/>
    <w:lvl w:ilvl="0">
      <w:start w:val="1"/>
      <w:numFmt w:val="decimal"/>
      <w:lvlText w:val="%1."/>
      <w:lvlJc w:val="left"/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083" w:hanging="32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946" w:hanging="32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809" w:hanging="32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672" w:hanging="32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535" w:hanging="32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398" w:hanging="32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261" w:hanging="32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124" w:hanging="324"/>
      </w:pPr>
      <w:rPr>
        <w:lang w:val="es-ES" w:eastAsia="en-US" w:bidi="ar-SA"/>
      </w:rPr>
    </w:lvl>
  </w:abstractNum>
  <w:abstractNum w:abstractNumId="47" w15:restartNumberingAfterBreak="0">
    <w:nsid w:val="7B92550D"/>
    <w:multiLevelType w:val="hybridMultilevel"/>
    <w:tmpl w:val="7124071A"/>
    <w:lvl w:ilvl="0" w:tplc="C9E602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E3F39"/>
    <w:multiLevelType w:val="multilevel"/>
    <w:tmpl w:val="8118040A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7F5F3F71"/>
    <w:multiLevelType w:val="multilevel"/>
    <w:tmpl w:val="411C5B08"/>
    <w:styleLink w:val="WWNum3"/>
    <w:lvl w:ilvl="0">
      <w:start w:val="1"/>
      <w:numFmt w:val="decimal"/>
      <w:lvlText w:val="%1."/>
      <w:lvlJc w:val="left"/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664" w:hanging="360"/>
      </w:pPr>
      <w:rPr>
        <w:rFonts w:eastAsia="Arial" w:cs="Arial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459" w:hanging="3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258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057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856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55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454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253" w:hanging="360"/>
      </w:pPr>
      <w:rPr>
        <w:lang w:val="es-ES" w:eastAsia="en-US" w:bidi="ar-SA"/>
      </w:rPr>
    </w:lvl>
  </w:abstractNum>
  <w:num w:numId="1">
    <w:abstractNumId w:val="47"/>
  </w:num>
  <w:num w:numId="2">
    <w:abstractNumId w:val="27"/>
  </w:num>
  <w:num w:numId="3">
    <w:abstractNumId w:val="44"/>
  </w:num>
  <w:num w:numId="4">
    <w:abstractNumId w:val="26"/>
  </w:num>
  <w:num w:numId="5">
    <w:abstractNumId w:val="1"/>
  </w:num>
  <w:num w:numId="6">
    <w:abstractNumId w:val="19"/>
  </w:num>
  <w:num w:numId="7">
    <w:abstractNumId w:val="24"/>
  </w:num>
  <w:num w:numId="8">
    <w:abstractNumId w:val="8"/>
  </w:num>
  <w:num w:numId="9">
    <w:abstractNumId w:val="10"/>
  </w:num>
  <w:num w:numId="10">
    <w:abstractNumId w:val="39"/>
  </w:num>
  <w:num w:numId="11">
    <w:abstractNumId w:val="28"/>
  </w:num>
  <w:num w:numId="12">
    <w:abstractNumId w:val="40"/>
  </w:num>
  <w:num w:numId="13">
    <w:abstractNumId w:val="45"/>
  </w:num>
  <w:num w:numId="14">
    <w:abstractNumId w:val="43"/>
  </w:num>
  <w:num w:numId="15">
    <w:abstractNumId w:val="30"/>
  </w:num>
  <w:num w:numId="16">
    <w:abstractNumId w:val="32"/>
  </w:num>
  <w:num w:numId="17">
    <w:abstractNumId w:val="20"/>
  </w:num>
  <w:num w:numId="18">
    <w:abstractNumId w:val="23"/>
  </w:num>
  <w:num w:numId="19">
    <w:abstractNumId w:val="42"/>
  </w:num>
  <w:num w:numId="20">
    <w:abstractNumId w:val="18"/>
  </w:num>
  <w:num w:numId="21">
    <w:abstractNumId w:val="38"/>
  </w:num>
  <w:num w:numId="22">
    <w:abstractNumId w:val="31"/>
  </w:num>
  <w:num w:numId="23">
    <w:abstractNumId w:val="41"/>
  </w:num>
  <w:num w:numId="24">
    <w:abstractNumId w:val="4"/>
  </w:num>
  <w:num w:numId="25">
    <w:abstractNumId w:val="49"/>
  </w:num>
  <w:num w:numId="26">
    <w:abstractNumId w:val="22"/>
  </w:num>
  <w:num w:numId="27">
    <w:abstractNumId w:val="21"/>
  </w:num>
  <w:num w:numId="28">
    <w:abstractNumId w:val="16"/>
  </w:num>
  <w:num w:numId="29">
    <w:abstractNumId w:val="11"/>
  </w:num>
  <w:num w:numId="30">
    <w:abstractNumId w:val="25"/>
  </w:num>
  <w:num w:numId="31">
    <w:abstractNumId w:val="6"/>
  </w:num>
  <w:num w:numId="32">
    <w:abstractNumId w:val="13"/>
  </w:num>
  <w:num w:numId="33">
    <w:abstractNumId w:val="17"/>
  </w:num>
  <w:num w:numId="34">
    <w:abstractNumId w:val="37"/>
  </w:num>
  <w:num w:numId="35">
    <w:abstractNumId w:val="34"/>
  </w:num>
  <w:num w:numId="36">
    <w:abstractNumId w:val="35"/>
  </w:num>
  <w:num w:numId="37">
    <w:abstractNumId w:val="7"/>
  </w:num>
  <w:num w:numId="38">
    <w:abstractNumId w:val="36"/>
  </w:num>
  <w:num w:numId="39">
    <w:abstractNumId w:val="48"/>
  </w:num>
  <w:num w:numId="40">
    <w:abstractNumId w:val="12"/>
  </w:num>
  <w:num w:numId="41">
    <w:abstractNumId w:val="2"/>
  </w:num>
  <w:num w:numId="42">
    <w:abstractNumId w:val="14"/>
  </w:num>
  <w:num w:numId="43">
    <w:abstractNumId w:val="29"/>
  </w:num>
  <w:num w:numId="44">
    <w:abstractNumId w:val="9"/>
  </w:num>
  <w:num w:numId="45">
    <w:abstractNumId w:val="5"/>
  </w:num>
  <w:num w:numId="46">
    <w:abstractNumId w:val="0"/>
  </w:num>
  <w:num w:numId="47">
    <w:abstractNumId w:val="3"/>
  </w:num>
  <w:num w:numId="48">
    <w:abstractNumId w:val="33"/>
  </w:num>
  <w:num w:numId="49">
    <w:abstractNumId w:val="46"/>
  </w:num>
  <w:num w:numId="50">
    <w:abstractNumId w:val="1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29"/>
    <w:rsid w:val="00000AD0"/>
    <w:rsid w:val="00005345"/>
    <w:rsid w:val="000153EA"/>
    <w:rsid w:val="000207C2"/>
    <w:rsid w:val="00021B9E"/>
    <w:rsid w:val="00030A13"/>
    <w:rsid w:val="00047D79"/>
    <w:rsid w:val="00067A80"/>
    <w:rsid w:val="00071C7D"/>
    <w:rsid w:val="00084620"/>
    <w:rsid w:val="0008709C"/>
    <w:rsid w:val="00087B2F"/>
    <w:rsid w:val="000A6CBE"/>
    <w:rsid w:val="000B2DCA"/>
    <w:rsid w:val="000B4103"/>
    <w:rsid w:val="000B651A"/>
    <w:rsid w:val="000C5792"/>
    <w:rsid w:val="000D005D"/>
    <w:rsid w:val="000D077F"/>
    <w:rsid w:val="000D67FF"/>
    <w:rsid w:val="000E1382"/>
    <w:rsid w:val="000E1651"/>
    <w:rsid w:val="000E21EF"/>
    <w:rsid w:val="000F41B5"/>
    <w:rsid w:val="00110914"/>
    <w:rsid w:val="00126598"/>
    <w:rsid w:val="0013104E"/>
    <w:rsid w:val="00133DE4"/>
    <w:rsid w:val="001353E8"/>
    <w:rsid w:val="00135488"/>
    <w:rsid w:val="001420B5"/>
    <w:rsid w:val="001440C8"/>
    <w:rsid w:val="0014418D"/>
    <w:rsid w:val="0015580A"/>
    <w:rsid w:val="00162ED6"/>
    <w:rsid w:val="0016385C"/>
    <w:rsid w:val="00163DF6"/>
    <w:rsid w:val="00177417"/>
    <w:rsid w:val="001865DA"/>
    <w:rsid w:val="00193AC2"/>
    <w:rsid w:val="00194661"/>
    <w:rsid w:val="00195C7D"/>
    <w:rsid w:val="0019746C"/>
    <w:rsid w:val="001A07ED"/>
    <w:rsid w:val="001A4282"/>
    <w:rsid w:val="001A4D1A"/>
    <w:rsid w:val="001B4453"/>
    <w:rsid w:val="001C4CF1"/>
    <w:rsid w:val="001C5617"/>
    <w:rsid w:val="001C6F80"/>
    <w:rsid w:val="001F23D4"/>
    <w:rsid w:val="001F6198"/>
    <w:rsid w:val="001F7A78"/>
    <w:rsid w:val="0020548E"/>
    <w:rsid w:val="00222C67"/>
    <w:rsid w:val="00235B81"/>
    <w:rsid w:val="00244494"/>
    <w:rsid w:val="00281FF6"/>
    <w:rsid w:val="0028646F"/>
    <w:rsid w:val="002A494F"/>
    <w:rsid w:val="002C7012"/>
    <w:rsid w:val="002C71E3"/>
    <w:rsid w:val="002E1957"/>
    <w:rsid w:val="002E599E"/>
    <w:rsid w:val="002F7817"/>
    <w:rsid w:val="002F7A75"/>
    <w:rsid w:val="00312F1F"/>
    <w:rsid w:val="003220B1"/>
    <w:rsid w:val="00323E8D"/>
    <w:rsid w:val="00325525"/>
    <w:rsid w:val="0033118A"/>
    <w:rsid w:val="003334DB"/>
    <w:rsid w:val="003366AE"/>
    <w:rsid w:val="00351A43"/>
    <w:rsid w:val="00355175"/>
    <w:rsid w:val="00360831"/>
    <w:rsid w:val="00370555"/>
    <w:rsid w:val="003730FA"/>
    <w:rsid w:val="00373FD8"/>
    <w:rsid w:val="00392F4C"/>
    <w:rsid w:val="003960AE"/>
    <w:rsid w:val="003A4F3C"/>
    <w:rsid w:val="003B3015"/>
    <w:rsid w:val="003C26F0"/>
    <w:rsid w:val="003C638A"/>
    <w:rsid w:val="003C78DF"/>
    <w:rsid w:val="003D6FB1"/>
    <w:rsid w:val="003E3992"/>
    <w:rsid w:val="003F1F16"/>
    <w:rsid w:val="0040667C"/>
    <w:rsid w:val="00411EFF"/>
    <w:rsid w:val="00412B4C"/>
    <w:rsid w:val="0041361F"/>
    <w:rsid w:val="00423532"/>
    <w:rsid w:val="00447E34"/>
    <w:rsid w:val="00461D00"/>
    <w:rsid w:val="00465A57"/>
    <w:rsid w:val="00482458"/>
    <w:rsid w:val="00485ECE"/>
    <w:rsid w:val="00487772"/>
    <w:rsid w:val="00487A2B"/>
    <w:rsid w:val="004A124B"/>
    <w:rsid w:val="004A50B2"/>
    <w:rsid w:val="004C247A"/>
    <w:rsid w:val="004E211B"/>
    <w:rsid w:val="004E5007"/>
    <w:rsid w:val="004E7DEE"/>
    <w:rsid w:val="00512B07"/>
    <w:rsid w:val="00523AD1"/>
    <w:rsid w:val="005271AF"/>
    <w:rsid w:val="00540898"/>
    <w:rsid w:val="005464EE"/>
    <w:rsid w:val="00546656"/>
    <w:rsid w:val="00546BB5"/>
    <w:rsid w:val="0055594B"/>
    <w:rsid w:val="00556A3E"/>
    <w:rsid w:val="00557A4F"/>
    <w:rsid w:val="00573951"/>
    <w:rsid w:val="00591F41"/>
    <w:rsid w:val="00593CFA"/>
    <w:rsid w:val="00593FA5"/>
    <w:rsid w:val="005B0009"/>
    <w:rsid w:val="005C0EBF"/>
    <w:rsid w:val="005D6B93"/>
    <w:rsid w:val="005E363D"/>
    <w:rsid w:val="0061377B"/>
    <w:rsid w:val="006616BE"/>
    <w:rsid w:val="00664EBB"/>
    <w:rsid w:val="0066726B"/>
    <w:rsid w:val="006703CE"/>
    <w:rsid w:val="00681DA4"/>
    <w:rsid w:val="00681F44"/>
    <w:rsid w:val="0068453E"/>
    <w:rsid w:val="006925E0"/>
    <w:rsid w:val="006B0112"/>
    <w:rsid w:val="006B28F8"/>
    <w:rsid w:val="006B557F"/>
    <w:rsid w:val="006C6585"/>
    <w:rsid w:val="006E3224"/>
    <w:rsid w:val="006F6E25"/>
    <w:rsid w:val="00706612"/>
    <w:rsid w:val="00720605"/>
    <w:rsid w:val="0073432E"/>
    <w:rsid w:val="007476BB"/>
    <w:rsid w:val="00752411"/>
    <w:rsid w:val="00757EBB"/>
    <w:rsid w:val="0076508E"/>
    <w:rsid w:val="0077324B"/>
    <w:rsid w:val="00776E48"/>
    <w:rsid w:val="00782EEA"/>
    <w:rsid w:val="007A078D"/>
    <w:rsid w:val="007A30C0"/>
    <w:rsid w:val="007B10D8"/>
    <w:rsid w:val="007B6A5C"/>
    <w:rsid w:val="007D0BF5"/>
    <w:rsid w:val="007D0D99"/>
    <w:rsid w:val="007D313B"/>
    <w:rsid w:val="007D3EEC"/>
    <w:rsid w:val="00805E6D"/>
    <w:rsid w:val="00806BD9"/>
    <w:rsid w:val="00824822"/>
    <w:rsid w:val="008379E7"/>
    <w:rsid w:val="00837A5A"/>
    <w:rsid w:val="00853FBC"/>
    <w:rsid w:val="008745FE"/>
    <w:rsid w:val="00882EC4"/>
    <w:rsid w:val="00894006"/>
    <w:rsid w:val="008951D8"/>
    <w:rsid w:val="008A1C5E"/>
    <w:rsid w:val="008A41DF"/>
    <w:rsid w:val="008B55BB"/>
    <w:rsid w:val="008B5FFB"/>
    <w:rsid w:val="008C02FE"/>
    <w:rsid w:val="008C1E94"/>
    <w:rsid w:val="008C5098"/>
    <w:rsid w:val="008D178E"/>
    <w:rsid w:val="008D7D84"/>
    <w:rsid w:val="008E3810"/>
    <w:rsid w:val="008E453E"/>
    <w:rsid w:val="008E50D1"/>
    <w:rsid w:val="008E6382"/>
    <w:rsid w:val="008F30A1"/>
    <w:rsid w:val="0090550F"/>
    <w:rsid w:val="00922ACB"/>
    <w:rsid w:val="00955C28"/>
    <w:rsid w:val="00965178"/>
    <w:rsid w:val="00966B97"/>
    <w:rsid w:val="00970272"/>
    <w:rsid w:val="00992FA2"/>
    <w:rsid w:val="00996652"/>
    <w:rsid w:val="009A167D"/>
    <w:rsid w:val="009B0D44"/>
    <w:rsid w:val="009D05A1"/>
    <w:rsid w:val="009D260B"/>
    <w:rsid w:val="009D6B27"/>
    <w:rsid w:val="00A01ACF"/>
    <w:rsid w:val="00A304E5"/>
    <w:rsid w:val="00A411CB"/>
    <w:rsid w:val="00A441B7"/>
    <w:rsid w:val="00A44771"/>
    <w:rsid w:val="00A50D96"/>
    <w:rsid w:val="00A60A01"/>
    <w:rsid w:val="00A62EE2"/>
    <w:rsid w:val="00A67BF4"/>
    <w:rsid w:val="00A8736D"/>
    <w:rsid w:val="00A929C9"/>
    <w:rsid w:val="00AA7E7C"/>
    <w:rsid w:val="00AD5250"/>
    <w:rsid w:val="00AD7F22"/>
    <w:rsid w:val="00B01FFA"/>
    <w:rsid w:val="00B03A97"/>
    <w:rsid w:val="00B03B86"/>
    <w:rsid w:val="00B05438"/>
    <w:rsid w:val="00B11D26"/>
    <w:rsid w:val="00B6235E"/>
    <w:rsid w:val="00B80769"/>
    <w:rsid w:val="00BA2B6D"/>
    <w:rsid w:val="00BC1D91"/>
    <w:rsid w:val="00BC512B"/>
    <w:rsid w:val="00BD53C3"/>
    <w:rsid w:val="00BF6FD1"/>
    <w:rsid w:val="00C1247B"/>
    <w:rsid w:val="00C21165"/>
    <w:rsid w:val="00C44004"/>
    <w:rsid w:val="00C463E8"/>
    <w:rsid w:val="00C50570"/>
    <w:rsid w:val="00C6217E"/>
    <w:rsid w:val="00C65E82"/>
    <w:rsid w:val="00C701A8"/>
    <w:rsid w:val="00C92590"/>
    <w:rsid w:val="00C96B42"/>
    <w:rsid w:val="00CB66AB"/>
    <w:rsid w:val="00CD30E9"/>
    <w:rsid w:val="00CD7B16"/>
    <w:rsid w:val="00D0196C"/>
    <w:rsid w:val="00D250F4"/>
    <w:rsid w:val="00D401EC"/>
    <w:rsid w:val="00DA4F55"/>
    <w:rsid w:val="00DC5C65"/>
    <w:rsid w:val="00DD4355"/>
    <w:rsid w:val="00DE28FE"/>
    <w:rsid w:val="00E31E98"/>
    <w:rsid w:val="00E35F52"/>
    <w:rsid w:val="00E419FA"/>
    <w:rsid w:val="00E4547F"/>
    <w:rsid w:val="00E57C78"/>
    <w:rsid w:val="00E60A79"/>
    <w:rsid w:val="00E62B86"/>
    <w:rsid w:val="00E80C26"/>
    <w:rsid w:val="00E91B08"/>
    <w:rsid w:val="00E94850"/>
    <w:rsid w:val="00E97D84"/>
    <w:rsid w:val="00EC56ED"/>
    <w:rsid w:val="00ED3037"/>
    <w:rsid w:val="00EF0ABB"/>
    <w:rsid w:val="00EF4074"/>
    <w:rsid w:val="00EF6F99"/>
    <w:rsid w:val="00F02190"/>
    <w:rsid w:val="00F16B16"/>
    <w:rsid w:val="00F217D2"/>
    <w:rsid w:val="00F21FC2"/>
    <w:rsid w:val="00F23CBA"/>
    <w:rsid w:val="00F408A0"/>
    <w:rsid w:val="00F41329"/>
    <w:rsid w:val="00F415E2"/>
    <w:rsid w:val="00F57B54"/>
    <w:rsid w:val="00F57FB8"/>
    <w:rsid w:val="00F63579"/>
    <w:rsid w:val="00F64701"/>
    <w:rsid w:val="00F75942"/>
    <w:rsid w:val="00F7758E"/>
    <w:rsid w:val="00F84B25"/>
    <w:rsid w:val="00F86097"/>
    <w:rsid w:val="00FA1C13"/>
    <w:rsid w:val="00FC07C3"/>
    <w:rsid w:val="00FC7CA8"/>
    <w:rsid w:val="00FE2C5C"/>
    <w:rsid w:val="00FF1D80"/>
    <w:rsid w:val="00FF4185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4EB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4132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1">
    <w:name w:val="heading 1"/>
    <w:basedOn w:val="Normal"/>
    <w:link w:val="Ttulo1Car"/>
    <w:uiPriority w:val="1"/>
    <w:qFormat/>
    <w:rsid w:val="00071C7D"/>
    <w:pPr>
      <w:keepNext/>
      <w:spacing w:before="240" w:after="120" w:line="360" w:lineRule="auto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F21FC2"/>
    <w:pPr>
      <w:outlineLvl w:val="1"/>
    </w:pPr>
  </w:style>
  <w:style w:type="paragraph" w:styleId="Ttulo3">
    <w:name w:val="heading 3"/>
    <w:basedOn w:val="Heading"/>
    <w:next w:val="Textbody"/>
    <w:link w:val="Ttulo3Car"/>
    <w:rsid w:val="00B80769"/>
    <w:pPr>
      <w:outlineLvl w:val="2"/>
    </w:pPr>
    <w:rPr>
      <w:b/>
      <w:bCs/>
    </w:rPr>
  </w:style>
  <w:style w:type="paragraph" w:styleId="Ttulo4">
    <w:name w:val="heading 4"/>
    <w:basedOn w:val="Heading"/>
    <w:next w:val="Textbody"/>
    <w:link w:val="Ttulo4Car"/>
    <w:rsid w:val="00B80769"/>
    <w:pPr>
      <w:outlineLvl w:val="3"/>
    </w:pPr>
    <w:rPr>
      <w:b/>
      <w:bCs/>
      <w:i/>
      <w:iCs/>
    </w:rPr>
  </w:style>
  <w:style w:type="paragraph" w:styleId="Ttulo5">
    <w:name w:val="heading 5"/>
    <w:basedOn w:val="Heading"/>
    <w:next w:val="Textbody"/>
    <w:link w:val="Ttulo5Car"/>
    <w:rsid w:val="00B80769"/>
    <w:pPr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071C7D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F413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4132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1329"/>
    <w:rPr>
      <w:rFonts w:ascii="Microsoft Sans Serif" w:eastAsia="Microsoft Sans Serif" w:hAnsi="Microsoft Sans Serif" w:cs="Microsoft Sans Serif"/>
      <w:sz w:val="24"/>
      <w:szCs w:val="24"/>
    </w:rPr>
  </w:style>
  <w:style w:type="paragraph" w:styleId="Prrafodelista">
    <w:name w:val="List Paragraph"/>
    <w:basedOn w:val="Normal"/>
    <w:uiPriority w:val="34"/>
    <w:qFormat/>
    <w:rsid w:val="00F41329"/>
    <w:pPr>
      <w:ind w:left="224"/>
      <w:jc w:val="both"/>
    </w:pPr>
  </w:style>
  <w:style w:type="paragraph" w:customStyle="1" w:styleId="TableParagraph">
    <w:name w:val="Table Paragraph"/>
    <w:basedOn w:val="Normal"/>
    <w:uiPriority w:val="1"/>
    <w:qFormat/>
    <w:rsid w:val="00F41329"/>
  </w:style>
  <w:style w:type="paragraph" w:customStyle="1" w:styleId="Encabezamiento">
    <w:name w:val="Encabezamiento"/>
    <w:basedOn w:val="Normal"/>
    <w:uiPriority w:val="99"/>
    <w:unhideWhenUsed/>
    <w:rsid w:val="00F41329"/>
    <w:pPr>
      <w:widowControl/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unhideWhenUsed/>
    <w:rsid w:val="00F413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41329"/>
    <w:rPr>
      <w:rFonts w:ascii="Tahoma" w:eastAsia="Microsoft Sans Serif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unhideWhenUsed/>
    <w:rsid w:val="00F413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132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1329"/>
    <w:rPr>
      <w:rFonts w:ascii="Microsoft Sans Serif" w:eastAsia="Microsoft Sans Serif" w:hAnsi="Microsoft Sans Serif" w:cs="Microsoft Sans Seri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413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41329"/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table" w:customStyle="1" w:styleId="TableNormal1">
    <w:name w:val="Table Normal1"/>
    <w:uiPriority w:val="2"/>
    <w:semiHidden/>
    <w:qFormat/>
    <w:rsid w:val="00F41329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53FB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numbering" w:customStyle="1" w:styleId="WWNum8">
    <w:name w:val="WWNum8"/>
    <w:basedOn w:val="Sinlista"/>
    <w:rsid w:val="00B05438"/>
    <w:pPr>
      <w:numPr>
        <w:numId w:val="2"/>
      </w:numPr>
    </w:pPr>
  </w:style>
  <w:style w:type="character" w:customStyle="1" w:styleId="Ttulo2Car">
    <w:name w:val="Título 2 Car"/>
    <w:basedOn w:val="Fuentedeprrafopredeter"/>
    <w:link w:val="Ttulo2"/>
    <w:uiPriority w:val="9"/>
    <w:rsid w:val="00F21FC2"/>
    <w:rPr>
      <w:rFonts w:ascii="Arial" w:eastAsia="Arial" w:hAnsi="Arial" w:cs="Arial"/>
      <w:b/>
      <w:b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65E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65E82"/>
    <w:rPr>
      <w:rFonts w:ascii="Microsoft Sans Serif" w:eastAsia="Microsoft Sans Serif" w:hAnsi="Microsoft Sans Serif" w:cs="Microsoft Sans Serif"/>
    </w:rPr>
  </w:style>
  <w:style w:type="character" w:styleId="Hipervnculo">
    <w:name w:val="Hyperlink"/>
    <w:basedOn w:val="Fuentedeprrafopredeter"/>
    <w:uiPriority w:val="99"/>
    <w:rsid w:val="00C65E82"/>
    <w:rPr>
      <w:rFonts w:cs="Times New Roman"/>
      <w:color w:val="0563C1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65E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C65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1">
    <w:name w:val="WWNum11"/>
    <w:basedOn w:val="Sinlista"/>
    <w:rsid w:val="00133DE4"/>
    <w:pPr>
      <w:numPr>
        <w:numId w:val="5"/>
      </w:numPr>
    </w:pPr>
  </w:style>
  <w:style w:type="paragraph" w:styleId="Ttulo">
    <w:name w:val="Title"/>
    <w:basedOn w:val="Normal"/>
    <w:next w:val="Normal"/>
    <w:link w:val="TtuloCar"/>
    <w:uiPriority w:val="10"/>
    <w:qFormat/>
    <w:rsid w:val="00071C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1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rsid w:val="00B80769"/>
    <w:rPr>
      <w:rFonts w:ascii="Arial" w:eastAsia="Microsoft YaHei" w:hAnsi="Arial" w:cs="Mangal"/>
      <w:b/>
      <w:bCs/>
      <w:kern w:val="3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B80769"/>
    <w:rPr>
      <w:rFonts w:ascii="Arial" w:eastAsia="Microsoft YaHei" w:hAnsi="Arial" w:cs="Mangal"/>
      <w:b/>
      <w:bCs/>
      <w:i/>
      <w:iCs/>
      <w:kern w:val="3"/>
      <w:sz w:val="28"/>
      <w:szCs w:val="28"/>
    </w:rPr>
  </w:style>
  <w:style w:type="character" w:customStyle="1" w:styleId="Ttulo5Car">
    <w:name w:val="Título 5 Car"/>
    <w:basedOn w:val="Fuentedeprrafopredeter"/>
    <w:link w:val="Ttulo5"/>
    <w:rsid w:val="00B80769"/>
    <w:rPr>
      <w:rFonts w:ascii="Arial" w:eastAsia="Microsoft YaHei" w:hAnsi="Arial" w:cs="Mangal"/>
      <w:b/>
      <w:bCs/>
      <w:kern w:val="3"/>
      <w:sz w:val="28"/>
      <w:szCs w:val="28"/>
    </w:rPr>
  </w:style>
  <w:style w:type="numbering" w:customStyle="1" w:styleId="Sinlista1">
    <w:name w:val="Sin lista1"/>
    <w:next w:val="Sinlista"/>
    <w:uiPriority w:val="99"/>
    <w:semiHidden/>
    <w:unhideWhenUsed/>
    <w:rsid w:val="00B80769"/>
  </w:style>
  <w:style w:type="paragraph" w:customStyle="1" w:styleId="Standard">
    <w:name w:val="Standard"/>
    <w:rsid w:val="00B80769"/>
    <w:pPr>
      <w:widowControl w:val="0"/>
      <w:suppressAutoHyphens/>
      <w:autoSpaceDN w:val="0"/>
      <w:spacing w:after="0" w:line="240" w:lineRule="auto"/>
      <w:textAlignment w:val="baseline"/>
    </w:pPr>
    <w:rPr>
      <w:rFonts w:ascii="Microsoft Sans Serif" w:eastAsia="Microsoft Sans Serif" w:hAnsi="Microsoft Sans Serif" w:cs="Microsoft Sans Serif"/>
      <w:kern w:val="3"/>
    </w:rPr>
  </w:style>
  <w:style w:type="paragraph" w:customStyle="1" w:styleId="Heading">
    <w:name w:val="Heading"/>
    <w:basedOn w:val="Standard"/>
    <w:next w:val="Textbody"/>
    <w:rsid w:val="00B807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80769"/>
    <w:rPr>
      <w:sz w:val="24"/>
      <w:szCs w:val="24"/>
    </w:rPr>
  </w:style>
  <w:style w:type="paragraph" w:styleId="Lista">
    <w:name w:val="List"/>
    <w:basedOn w:val="Textbody"/>
    <w:rsid w:val="00B80769"/>
    <w:rPr>
      <w:rFonts w:cs="Mangal"/>
    </w:rPr>
  </w:style>
  <w:style w:type="paragraph" w:styleId="Descripcin">
    <w:name w:val="caption"/>
    <w:basedOn w:val="Standard"/>
    <w:rsid w:val="00B807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80769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B80769"/>
    <w:pPr>
      <w:suppressLineNumbers/>
    </w:pPr>
  </w:style>
  <w:style w:type="character" w:customStyle="1" w:styleId="Internetlink">
    <w:name w:val="Internet link"/>
    <w:basedOn w:val="Fuentedeprrafopredeter"/>
    <w:rsid w:val="00B80769"/>
    <w:rPr>
      <w:color w:val="0563C1"/>
      <w:u w:val="single"/>
    </w:rPr>
  </w:style>
  <w:style w:type="character" w:customStyle="1" w:styleId="ListLabel1">
    <w:name w:val="ListLabel 1"/>
    <w:rsid w:val="00B80769"/>
    <w:rPr>
      <w:rFonts w:eastAsia="Arial" w:cs="Arial"/>
      <w:b/>
      <w:bCs/>
      <w:w w:val="99"/>
      <w:sz w:val="24"/>
      <w:szCs w:val="24"/>
      <w:lang w:val="es-ES" w:eastAsia="en-US" w:bidi="ar-SA"/>
    </w:rPr>
  </w:style>
  <w:style w:type="character" w:customStyle="1" w:styleId="ListLabel2">
    <w:name w:val="ListLabel 2"/>
    <w:rsid w:val="00B80769"/>
    <w:rPr>
      <w:lang w:val="es-ES" w:eastAsia="en-US" w:bidi="ar-SA"/>
    </w:rPr>
  </w:style>
  <w:style w:type="character" w:customStyle="1" w:styleId="ListLabel3">
    <w:name w:val="ListLabel 3"/>
    <w:rsid w:val="00B80769"/>
    <w:rPr>
      <w:rFonts w:eastAsia="Arial" w:cs="Arial"/>
      <w:b/>
      <w:bCs/>
      <w:spacing w:val="0"/>
      <w:w w:val="97"/>
      <w:sz w:val="24"/>
      <w:szCs w:val="24"/>
      <w:lang w:val="es-ES" w:eastAsia="en-US" w:bidi="ar-SA"/>
    </w:rPr>
  </w:style>
  <w:style w:type="character" w:customStyle="1" w:styleId="ListLabel4">
    <w:name w:val="ListLabel 4"/>
    <w:rsid w:val="00B80769"/>
    <w:rPr>
      <w:rFonts w:eastAsia="Arial" w:cs="Arial"/>
      <w:b/>
      <w:bCs/>
      <w:w w:val="99"/>
      <w:sz w:val="24"/>
      <w:szCs w:val="24"/>
    </w:rPr>
  </w:style>
  <w:style w:type="character" w:customStyle="1" w:styleId="ListLabel5">
    <w:name w:val="ListLabel 5"/>
    <w:rsid w:val="00B80769"/>
    <w:rPr>
      <w:rFonts w:eastAsia="Verdana" w:cs="Verdana"/>
      <w:color w:val="221F1F"/>
      <w:w w:val="100"/>
      <w:sz w:val="18"/>
      <w:szCs w:val="18"/>
      <w:lang w:val="es-ES" w:eastAsia="en-US" w:bidi="ar-SA"/>
    </w:rPr>
  </w:style>
  <w:style w:type="character" w:customStyle="1" w:styleId="ListLabel6">
    <w:name w:val="ListLabel 6"/>
    <w:rsid w:val="00B80769"/>
    <w:rPr>
      <w:rFonts w:eastAsia="Verdana" w:cs="Verdana"/>
      <w:spacing w:val="-5"/>
      <w:w w:val="100"/>
      <w:sz w:val="18"/>
      <w:szCs w:val="18"/>
      <w:lang w:val="es-ES" w:eastAsia="en-US" w:bidi="ar-SA"/>
    </w:rPr>
  </w:style>
  <w:style w:type="character" w:customStyle="1" w:styleId="ListLabel7">
    <w:name w:val="ListLabel 7"/>
    <w:rsid w:val="00B80769"/>
    <w:rPr>
      <w:rFonts w:eastAsia="Verdana" w:cs="Verdana"/>
      <w:color w:val="221F1F"/>
      <w:w w:val="100"/>
      <w:sz w:val="18"/>
      <w:szCs w:val="18"/>
      <w:lang w:val="es-ES" w:eastAsia="en-US" w:bidi="ar-SA"/>
    </w:rPr>
  </w:style>
  <w:style w:type="numbering" w:customStyle="1" w:styleId="WWNum1">
    <w:name w:val="WWNum1"/>
    <w:basedOn w:val="Sinlista"/>
    <w:rsid w:val="00B80769"/>
    <w:pPr>
      <w:numPr>
        <w:numId w:val="23"/>
      </w:numPr>
    </w:pPr>
  </w:style>
  <w:style w:type="numbering" w:customStyle="1" w:styleId="WWNum2">
    <w:name w:val="WWNum2"/>
    <w:basedOn w:val="Sinlista"/>
    <w:rsid w:val="00B80769"/>
    <w:pPr>
      <w:numPr>
        <w:numId w:val="24"/>
      </w:numPr>
    </w:pPr>
  </w:style>
  <w:style w:type="numbering" w:customStyle="1" w:styleId="WWNum3">
    <w:name w:val="WWNum3"/>
    <w:basedOn w:val="Sinlista"/>
    <w:rsid w:val="00B80769"/>
    <w:pPr>
      <w:numPr>
        <w:numId w:val="25"/>
      </w:numPr>
    </w:pPr>
  </w:style>
  <w:style w:type="numbering" w:customStyle="1" w:styleId="WWNum4">
    <w:name w:val="WWNum4"/>
    <w:basedOn w:val="Sinlista"/>
    <w:rsid w:val="00B80769"/>
    <w:pPr>
      <w:numPr>
        <w:numId w:val="26"/>
      </w:numPr>
    </w:pPr>
  </w:style>
  <w:style w:type="numbering" w:customStyle="1" w:styleId="WWNum5">
    <w:name w:val="WWNum5"/>
    <w:basedOn w:val="Sinlista"/>
    <w:rsid w:val="00B80769"/>
    <w:pPr>
      <w:numPr>
        <w:numId w:val="27"/>
      </w:numPr>
    </w:pPr>
  </w:style>
  <w:style w:type="numbering" w:customStyle="1" w:styleId="WWNum6">
    <w:name w:val="WWNum6"/>
    <w:basedOn w:val="Sinlista"/>
    <w:rsid w:val="00B80769"/>
    <w:pPr>
      <w:numPr>
        <w:numId w:val="28"/>
      </w:numPr>
    </w:pPr>
  </w:style>
  <w:style w:type="numbering" w:customStyle="1" w:styleId="WWNum7">
    <w:name w:val="WWNum7"/>
    <w:basedOn w:val="Sinlista"/>
    <w:rsid w:val="00B80769"/>
    <w:pPr>
      <w:numPr>
        <w:numId w:val="29"/>
      </w:numPr>
    </w:pPr>
  </w:style>
  <w:style w:type="numbering" w:customStyle="1" w:styleId="WWNum9">
    <w:name w:val="WWNum9"/>
    <w:basedOn w:val="Sinlista"/>
    <w:rsid w:val="00B80769"/>
    <w:pPr>
      <w:numPr>
        <w:numId w:val="30"/>
      </w:numPr>
    </w:pPr>
  </w:style>
  <w:style w:type="numbering" w:customStyle="1" w:styleId="WWNum10">
    <w:name w:val="WWNum10"/>
    <w:basedOn w:val="Sinlista"/>
    <w:rsid w:val="00B80769"/>
    <w:pPr>
      <w:numPr>
        <w:numId w:val="31"/>
      </w:numPr>
    </w:pPr>
  </w:style>
  <w:style w:type="numbering" w:customStyle="1" w:styleId="WWNum12">
    <w:name w:val="WWNum12"/>
    <w:basedOn w:val="Sinlista"/>
    <w:rsid w:val="00B80769"/>
    <w:pPr>
      <w:numPr>
        <w:numId w:val="32"/>
      </w:numPr>
    </w:pPr>
  </w:style>
  <w:style w:type="numbering" w:customStyle="1" w:styleId="WWNum13">
    <w:name w:val="WWNum13"/>
    <w:basedOn w:val="Sinlista"/>
    <w:rsid w:val="00B80769"/>
    <w:pPr>
      <w:numPr>
        <w:numId w:val="33"/>
      </w:numPr>
    </w:pPr>
  </w:style>
  <w:style w:type="numbering" w:customStyle="1" w:styleId="WWNum14">
    <w:name w:val="WWNum14"/>
    <w:basedOn w:val="Sinlista"/>
    <w:rsid w:val="00B80769"/>
    <w:pPr>
      <w:numPr>
        <w:numId w:val="34"/>
      </w:numPr>
    </w:pPr>
  </w:style>
  <w:style w:type="numbering" w:customStyle="1" w:styleId="WWNum15">
    <w:name w:val="WWNum15"/>
    <w:basedOn w:val="Sinlista"/>
    <w:rsid w:val="00B80769"/>
    <w:pPr>
      <w:numPr>
        <w:numId w:val="35"/>
      </w:numPr>
    </w:pPr>
  </w:style>
  <w:style w:type="numbering" w:customStyle="1" w:styleId="WWNum16">
    <w:name w:val="WWNum16"/>
    <w:basedOn w:val="Sinlista"/>
    <w:rsid w:val="00B80769"/>
    <w:pPr>
      <w:numPr>
        <w:numId w:val="36"/>
      </w:numPr>
    </w:pPr>
  </w:style>
  <w:style w:type="numbering" w:customStyle="1" w:styleId="WWNum17">
    <w:name w:val="WWNum17"/>
    <w:basedOn w:val="Sinlista"/>
    <w:rsid w:val="00B80769"/>
    <w:pPr>
      <w:numPr>
        <w:numId w:val="37"/>
      </w:numPr>
    </w:pPr>
  </w:style>
  <w:style w:type="numbering" w:customStyle="1" w:styleId="WWNum18">
    <w:name w:val="WWNum18"/>
    <w:basedOn w:val="Sinlista"/>
    <w:rsid w:val="00B80769"/>
    <w:pPr>
      <w:numPr>
        <w:numId w:val="38"/>
      </w:numPr>
    </w:pPr>
  </w:style>
  <w:style w:type="numbering" w:customStyle="1" w:styleId="WWNum19">
    <w:name w:val="WWNum19"/>
    <w:basedOn w:val="Sinlista"/>
    <w:rsid w:val="00B80769"/>
    <w:pPr>
      <w:numPr>
        <w:numId w:val="39"/>
      </w:numPr>
    </w:pPr>
  </w:style>
  <w:style w:type="numbering" w:customStyle="1" w:styleId="WWNum20">
    <w:name w:val="WWNum20"/>
    <w:basedOn w:val="Sinlista"/>
    <w:rsid w:val="00B80769"/>
    <w:pPr>
      <w:numPr>
        <w:numId w:val="40"/>
      </w:numPr>
    </w:pPr>
  </w:style>
  <w:style w:type="numbering" w:customStyle="1" w:styleId="WWNum21">
    <w:name w:val="WWNum21"/>
    <w:basedOn w:val="Sinlista"/>
    <w:rsid w:val="00B80769"/>
    <w:pPr>
      <w:numPr>
        <w:numId w:val="41"/>
      </w:numPr>
    </w:pPr>
  </w:style>
  <w:style w:type="numbering" w:customStyle="1" w:styleId="WWNum22">
    <w:name w:val="WWNum22"/>
    <w:basedOn w:val="Sinlista"/>
    <w:rsid w:val="00B80769"/>
    <w:pPr>
      <w:numPr>
        <w:numId w:val="42"/>
      </w:numPr>
    </w:pPr>
  </w:style>
  <w:style w:type="numbering" w:customStyle="1" w:styleId="WWNum23">
    <w:name w:val="WWNum23"/>
    <w:basedOn w:val="Sinlista"/>
    <w:rsid w:val="00B80769"/>
    <w:pPr>
      <w:numPr>
        <w:numId w:val="43"/>
      </w:numPr>
    </w:pPr>
  </w:style>
  <w:style w:type="numbering" w:customStyle="1" w:styleId="WWNum24">
    <w:name w:val="WWNum24"/>
    <w:basedOn w:val="Sinlista"/>
    <w:rsid w:val="00B80769"/>
    <w:pPr>
      <w:numPr>
        <w:numId w:val="44"/>
      </w:numPr>
    </w:pPr>
  </w:style>
  <w:style w:type="numbering" w:customStyle="1" w:styleId="WWNum25">
    <w:name w:val="WWNum25"/>
    <w:basedOn w:val="Sinlista"/>
    <w:rsid w:val="00B80769"/>
    <w:pPr>
      <w:numPr>
        <w:numId w:val="45"/>
      </w:numPr>
    </w:pPr>
  </w:style>
  <w:style w:type="numbering" w:customStyle="1" w:styleId="WWNum26">
    <w:name w:val="WWNum26"/>
    <w:basedOn w:val="Sinlista"/>
    <w:rsid w:val="00B80769"/>
    <w:pPr>
      <w:numPr>
        <w:numId w:val="46"/>
      </w:numPr>
    </w:pPr>
  </w:style>
  <w:style w:type="numbering" w:customStyle="1" w:styleId="WWNum27">
    <w:name w:val="WWNum27"/>
    <w:basedOn w:val="Sinlista"/>
    <w:rsid w:val="00B80769"/>
    <w:pPr>
      <w:numPr>
        <w:numId w:val="47"/>
      </w:numPr>
    </w:pPr>
  </w:style>
  <w:style w:type="numbering" w:customStyle="1" w:styleId="WWNum28">
    <w:name w:val="WWNum28"/>
    <w:basedOn w:val="Sinlista"/>
    <w:rsid w:val="00B80769"/>
    <w:pPr>
      <w:numPr>
        <w:numId w:val="48"/>
      </w:numPr>
    </w:pPr>
  </w:style>
  <w:style w:type="numbering" w:customStyle="1" w:styleId="WWNum29">
    <w:name w:val="WWNum29"/>
    <w:basedOn w:val="Sinlista"/>
    <w:rsid w:val="00B80769"/>
    <w:pPr>
      <w:numPr>
        <w:numId w:val="49"/>
      </w:numPr>
    </w:pPr>
  </w:style>
  <w:style w:type="numbering" w:customStyle="1" w:styleId="WWNum30">
    <w:name w:val="WWNum30"/>
    <w:basedOn w:val="Sinlista"/>
    <w:rsid w:val="00B80769"/>
    <w:pPr>
      <w:numPr>
        <w:numId w:val="50"/>
      </w:numPr>
    </w:pPr>
  </w:style>
  <w:style w:type="character" w:customStyle="1" w:styleId="TextoindependienteCar1">
    <w:name w:val="Texto independiente Car1"/>
    <w:basedOn w:val="Fuentedeprrafopredeter"/>
    <w:uiPriority w:val="99"/>
    <w:semiHidden/>
    <w:rsid w:val="00B80769"/>
  </w:style>
  <w:style w:type="paragraph" w:styleId="Revisin">
    <w:name w:val="Revision"/>
    <w:hidden/>
    <w:uiPriority w:val="99"/>
    <w:semiHidden/>
    <w:rsid w:val="00B80769"/>
    <w:pPr>
      <w:spacing w:after="0" w:line="240" w:lineRule="auto"/>
    </w:pPr>
  </w:style>
  <w:style w:type="table" w:customStyle="1" w:styleId="TableNormal01">
    <w:name w:val="Table Normal_01"/>
    <w:uiPriority w:val="2"/>
    <w:semiHidden/>
    <w:unhideWhenUsed/>
    <w:qFormat/>
    <w:rsid w:val="00B80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o97q\Desktop\CPTD%20-%20CONSEJER&#205;A%20-%20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6E15F-7896-4AAD-AC20-41796EF4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CPTD - CONSEJERÍA - Color.dotx</Template>
  <TotalTime>0</TotalTime>
  <Pages>3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2025-11-18T09:52:00Z</dcterms:created>
  <dcterms:modified xsi:type="dcterms:W3CDTF">2025-11-18T09:56:00Z</dcterms:modified>
</cp:coreProperties>
</file>